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49" w:type="dxa"/>
        <w:tblInd w:w="5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2"/>
        <w:gridCol w:w="1216"/>
        <w:gridCol w:w="6661"/>
        <w:gridCol w:w="917"/>
        <w:gridCol w:w="917"/>
        <w:gridCol w:w="917"/>
        <w:gridCol w:w="919"/>
        <w:gridCol w:w="30"/>
      </w:tblGrid>
      <w:tr w:rsidR="00806979" w14:paraId="608AE72B" w14:textId="77777777" w:rsidTr="00B43573">
        <w:trPr>
          <w:cantSplit/>
          <w:trHeight w:val="284"/>
          <w:tblHeader/>
        </w:trPr>
        <w:tc>
          <w:tcPr>
            <w:tcW w:w="15549" w:type="dxa"/>
            <w:gridSpan w:val="8"/>
            <w:tcBorders>
              <w:top w:val="nil"/>
              <w:left w:val="nil"/>
              <w:right w:val="nil"/>
            </w:tcBorders>
          </w:tcPr>
          <w:p w14:paraId="229F9E5C" w14:textId="77777777" w:rsidR="00B34E06" w:rsidRPr="001E1AF7" w:rsidRDefault="00ED0E69" w:rsidP="00ED0E69">
            <w:pPr>
              <w:tabs>
                <w:tab w:val="left" w:pos="7971"/>
              </w:tabs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0E69">
              <w:rPr>
                <w:rFonts w:ascii="Arial" w:hAnsi="Arial" w:cs="Arial"/>
                <w:b/>
                <w:sz w:val="20"/>
                <w:szCs w:val="20"/>
              </w:rPr>
              <w:t xml:space="preserve">Datum: </w:t>
            </w:r>
            <w:r w:rsidRPr="00ED0E69">
              <w:rPr>
                <w:rFonts w:ascii="Arial" w:hAnsi="Arial" w:cs="Arial"/>
                <w:b/>
                <w:sz w:val="20"/>
                <w:szCs w:val="20"/>
              </w:rPr>
              <w:tab/>
              <w:t>bearbeitet von:</w:t>
            </w:r>
          </w:p>
        </w:tc>
      </w:tr>
      <w:tr w:rsidR="00272394" w14:paraId="01AC153B" w14:textId="77777777" w:rsidTr="00B1640F">
        <w:trPr>
          <w:gridAfter w:val="1"/>
          <w:wAfter w:w="30" w:type="dxa"/>
          <w:cantSplit/>
          <w:trHeight w:val="284"/>
          <w:tblHeader/>
        </w:trPr>
        <w:tc>
          <w:tcPr>
            <w:tcW w:w="15519" w:type="dxa"/>
            <w:gridSpan w:val="7"/>
          </w:tcPr>
          <w:p w14:paraId="4BD33BDB" w14:textId="77777777" w:rsidR="00272394" w:rsidRPr="001E1AF7" w:rsidRDefault="00272394" w:rsidP="00B43573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51234">
              <w:rPr>
                <w:rFonts w:ascii="Arial" w:hAnsi="Arial" w:cs="Arial"/>
                <w:b/>
                <w:sz w:val="20"/>
                <w:szCs w:val="20"/>
              </w:rPr>
              <w:t>Arbeitsbereich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651234">
              <w:rPr>
                <w:rFonts w:ascii="Arial" w:hAnsi="Arial" w:cs="Arial"/>
                <w:b/>
                <w:sz w:val="20"/>
                <w:szCs w:val="20"/>
              </w:rPr>
              <w:t>Tätigkeit</w:t>
            </w:r>
            <w:r w:rsidR="00117D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06979" w14:paraId="7201BFAB" w14:textId="77777777" w:rsidTr="009F7383">
        <w:trPr>
          <w:gridAfter w:val="1"/>
          <w:wAfter w:w="30" w:type="dxa"/>
          <w:cantSplit/>
          <w:trHeight w:val="284"/>
          <w:tblHeader/>
        </w:trPr>
        <w:tc>
          <w:tcPr>
            <w:tcW w:w="3972" w:type="dxa"/>
            <w:vMerge w:val="restart"/>
            <w:shd w:val="clear" w:color="auto" w:fill="CCCCCC"/>
          </w:tcPr>
          <w:p w14:paraId="41B735A6" w14:textId="77777777" w:rsidR="00315FD9" w:rsidRPr="008B5AF2" w:rsidRDefault="00ED0E69" w:rsidP="00947C8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0E69">
              <w:rPr>
                <w:rFonts w:ascii="Arial" w:hAnsi="Arial" w:cs="Arial"/>
                <w:b/>
                <w:sz w:val="20"/>
                <w:szCs w:val="20"/>
              </w:rPr>
              <w:t>Gefährdungen/Schutzziele</w:t>
            </w:r>
          </w:p>
        </w:tc>
        <w:tc>
          <w:tcPr>
            <w:tcW w:w="1216" w:type="dxa"/>
            <w:shd w:val="clear" w:color="auto" w:fill="CCCCCC"/>
          </w:tcPr>
          <w:p w14:paraId="2C920A82" w14:textId="77777777" w:rsidR="00315FD9" w:rsidRPr="009F7383" w:rsidRDefault="009F7383" w:rsidP="009F7383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7383">
              <w:rPr>
                <w:rFonts w:ascii="Arial" w:hAnsi="Arial" w:cs="Arial"/>
                <w:b/>
                <w:sz w:val="20"/>
                <w:szCs w:val="20"/>
              </w:rPr>
              <w:t>Handlungs-bedarf*</w:t>
            </w:r>
          </w:p>
        </w:tc>
        <w:tc>
          <w:tcPr>
            <w:tcW w:w="6661" w:type="dxa"/>
            <w:shd w:val="clear" w:color="auto" w:fill="CCCCCC"/>
          </w:tcPr>
          <w:p w14:paraId="79A9E89A" w14:textId="77777777" w:rsidR="00315FD9" w:rsidRPr="001E1AF7" w:rsidRDefault="0051127E" w:rsidP="00947C8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Maßnahmen</w:t>
            </w:r>
            <w:r w:rsidR="00062D91" w:rsidRPr="001E1AF7">
              <w:rPr>
                <w:rFonts w:ascii="Arial" w:hAnsi="Arial" w:cs="Arial"/>
                <w:b/>
                <w:sz w:val="20"/>
                <w:szCs w:val="20"/>
              </w:rPr>
              <w:t>/Bemerkungen</w:t>
            </w:r>
          </w:p>
        </w:tc>
        <w:tc>
          <w:tcPr>
            <w:tcW w:w="1834" w:type="dxa"/>
            <w:gridSpan w:val="2"/>
            <w:shd w:val="clear" w:color="auto" w:fill="CCCCCC"/>
          </w:tcPr>
          <w:p w14:paraId="064D51D0" w14:textId="77777777" w:rsidR="00315FD9" w:rsidRPr="001E1AF7" w:rsidRDefault="00062D91" w:rsidP="00947C8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AF7">
              <w:rPr>
                <w:rFonts w:ascii="Arial" w:hAnsi="Arial" w:cs="Arial"/>
                <w:b/>
                <w:sz w:val="20"/>
                <w:szCs w:val="20"/>
              </w:rPr>
              <w:t>Maßnahmen</w:t>
            </w:r>
            <w:r w:rsidRPr="001E1AF7">
              <w:rPr>
                <w:rFonts w:ascii="Arial" w:hAnsi="Arial" w:cs="Arial"/>
                <w:b/>
                <w:sz w:val="20"/>
                <w:szCs w:val="20"/>
              </w:rPr>
              <w:br/>
              <w:t>durchführen</w:t>
            </w:r>
          </w:p>
        </w:tc>
        <w:tc>
          <w:tcPr>
            <w:tcW w:w="1836" w:type="dxa"/>
            <w:gridSpan w:val="2"/>
            <w:shd w:val="clear" w:color="auto" w:fill="CCCCCC"/>
          </w:tcPr>
          <w:p w14:paraId="5F484166" w14:textId="77777777" w:rsidR="00315FD9" w:rsidRPr="001E1AF7" w:rsidRDefault="00062D91" w:rsidP="00947C8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AF7">
              <w:rPr>
                <w:rFonts w:ascii="Arial" w:hAnsi="Arial" w:cs="Arial"/>
                <w:b/>
                <w:sz w:val="20"/>
                <w:szCs w:val="20"/>
              </w:rPr>
              <w:t>Wirksamkeit</w:t>
            </w:r>
            <w:r w:rsidRPr="001E1AF7">
              <w:rPr>
                <w:rFonts w:ascii="Arial" w:hAnsi="Arial" w:cs="Arial"/>
                <w:b/>
                <w:sz w:val="20"/>
                <w:szCs w:val="20"/>
              </w:rPr>
              <w:br/>
              <w:t>überprüfen</w:t>
            </w:r>
          </w:p>
        </w:tc>
      </w:tr>
      <w:tr w:rsidR="009F7383" w14:paraId="4BED48D0" w14:textId="77777777" w:rsidTr="009F7383">
        <w:trPr>
          <w:gridAfter w:val="1"/>
          <w:wAfter w:w="30" w:type="dxa"/>
          <w:cantSplit/>
          <w:trHeight w:val="628"/>
          <w:tblHeader/>
        </w:trPr>
        <w:tc>
          <w:tcPr>
            <w:tcW w:w="3972" w:type="dxa"/>
            <w:vMerge/>
            <w:shd w:val="clear" w:color="auto" w:fill="CCCCCC"/>
          </w:tcPr>
          <w:p w14:paraId="4822E640" w14:textId="77777777" w:rsidR="009F7383" w:rsidRPr="00E9762D" w:rsidRDefault="009F7383" w:rsidP="00947C8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CCCCCC"/>
          </w:tcPr>
          <w:p w14:paraId="7DE80B13" w14:textId="77777777" w:rsidR="009F7383" w:rsidRPr="008B5AF2" w:rsidRDefault="00EC198E" w:rsidP="009F738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9D4C2B" wp14:editId="5F80071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174244</wp:posOffset>
                      </wp:positionV>
                      <wp:extent cx="52705" cy="45085"/>
                      <wp:effectExtent l="0" t="0" r="23495" b="1206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89C2E" id="Rechteck 6" o:spid="_x0000_s1026" style="position:absolute;margin-left:6.25pt;margin-top:13.7pt;width:4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" fillcolor="#ffc000" strokecolor="#ffc00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9D4C2B" wp14:editId="5F80071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300609</wp:posOffset>
                      </wp:positionV>
                      <wp:extent cx="52832" cy="45719"/>
                      <wp:effectExtent l="0" t="0" r="23495" b="1206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32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23BB8" id="Rechteck 5" o:spid="_x0000_s1026" style="position:absolute;margin-left:6.25pt;margin-top:23.65pt;width:4.1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" fillcolor="#92d050" strokecolor="#92d05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68692" wp14:editId="0A456F41">
                      <wp:simplePos x="0" y="0"/>
                      <wp:positionH relativeFrom="column">
                        <wp:posOffset>81534</wp:posOffset>
                      </wp:positionH>
                      <wp:positionV relativeFrom="paragraph">
                        <wp:posOffset>38989</wp:posOffset>
                      </wp:positionV>
                      <wp:extent cx="52832" cy="45719"/>
                      <wp:effectExtent l="0" t="0" r="23495" b="1206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32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06E24" id="Rechteck 1" o:spid="_x0000_s1026" style="position:absolute;margin-left:6.4pt;margin-top:3.05pt;width:4.1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" fillcolor="red" strokecolor="red" strokeweight="2pt"/>
                  </w:pict>
                </mc:Fallback>
              </mc:AlternateContent>
            </w:r>
            <w:r w:rsidR="009F7383" w:rsidRPr="009F7383">
              <w:rPr>
                <w:rFonts w:ascii="Arial" w:hAnsi="Arial" w:cs="Arial"/>
                <w:b/>
                <w:sz w:val="16"/>
                <w:szCs w:val="16"/>
              </w:rPr>
              <w:t>hoch</w:t>
            </w:r>
            <w:r w:rsidR="009F7383" w:rsidRPr="009F7383">
              <w:rPr>
                <w:rFonts w:ascii="Arial" w:hAnsi="Arial" w:cs="Arial"/>
                <w:b/>
                <w:sz w:val="16"/>
                <w:szCs w:val="16"/>
              </w:rPr>
              <w:br/>
              <w:t>mittel</w:t>
            </w:r>
            <w:r w:rsidR="009F7383" w:rsidRPr="009F7383">
              <w:rPr>
                <w:rFonts w:ascii="Arial" w:hAnsi="Arial" w:cs="Arial"/>
                <w:b/>
                <w:sz w:val="16"/>
                <w:szCs w:val="16"/>
              </w:rPr>
              <w:br/>
              <w:t>gering</w:t>
            </w:r>
          </w:p>
        </w:tc>
        <w:tc>
          <w:tcPr>
            <w:tcW w:w="6661" w:type="dxa"/>
            <w:shd w:val="clear" w:color="auto" w:fill="CCCCCC"/>
          </w:tcPr>
          <w:p w14:paraId="49FDD256" w14:textId="77777777" w:rsidR="009F7383" w:rsidRPr="001E1AF7" w:rsidRDefault="009F7383" w:rsidP="00947C8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CCCCCC"/>
          </w:tcPr>
          <w:p w14:paraId="297AFF97" w14:textId="77777777" w:rsidR="009F7383" w:rsidRPr="009F7383" w:rsidRDefault="009F7383" w:rsidP="00947C84">
            <w:pPr>
              <w:spacing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9F7383">
              <w:rPr>
                <w:rFonts w:ascii="Arial" w:hAnsi="Arial" w:cs="Arial"/>
                <w:b/>
                <w:sz w:val="16"/>
                <w:szCs w:val="16"/>
              </w:rPr>
              <w:t>Wer?</w:t>
            </w:r>
          </w:p>
        </w:tc>
        <w:tc>
          <w:tcPr>
            <w:tcW w:w="917" w:type="dxa"/>
            <w:shd w:val="clear" w:color="auto" w:fill="CCCCCC"/>
          </w:tcPr>
          <w:p w14:paraId="6EAC0F3B" w14:textId="77777777" w:rsidR="009F7383" w:rsidRPr="009F7383" w:rsidRDefault="009F7383" w:rsidP="00947C84">
            <w:pPr>
              <w:spacing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9F7383">
              <w:rPr>
                <w:rFonts w:ascii="Arial" w:hAnsi="Arial" w:cs="Arial"/>
                <w:b/>
                <w:sz w:val="16"/>
                <w:szCs w:val="16"/>
              </w:rPr>
              <w:t>Bis wann?</w:t>
            </w:r>
          </w:p>
        </w:tc>
        <w:tc>
          <w:tcPr>
            <w:tcW w:w="917" w:type="dxa"/>
            <w:shd w:val="clear" w:color="auto" w:fill="CCCCCC"/>
          </w:tcPr>
          <w:p w14:paraId="59D1404B" w14:textId="77777777" w:rsidR="009F7383" w:rsidRPr="009F7383" w:rsidRDefault="009F7383" w:rsidP="00947C84">
            <w:pPr>
              <w:spacing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9F7383">
              <w:rPr>
                <w:rFonts w:ascii="Arial" w:hAnsi="Arial" w:cs="Arial"/>
                <w:b/>
                <w:sz w:val="16"/>
                <w:szCs w:val="16"/>
              </w:rPr>
              <w:t>Wann?</w:t>
            </w:r>
          </w:p>
        </w:tc>
        <w:tc>
          <w:tcPr>
            <w:tcW w:w="919" w:type="dxa"/>
            <w:shd w:val="clear" w:color="auto" w:fill="CCCCCC"/>
          </w:tcPr>
          <w:p w14:paraId="4B9C72CF" w14:textId="77777777" w:rsidR="009F7383" w:rsidRPr="009F7383" w:rsidRDefault="009F7383" w:rsidP="00947C84">
            <w:pPr>
              <w:spacing w:line="240" w:lineRule="exact"/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</w:pPr>
            <w:r w:rsidRPr="009F7383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Ziel erreicht?</w:t>
            </w:r>
          </w:p>
        </w:tc>
      </w:tr>
      <w:tr w:rsidR="009F7383" w14:paraId="4BA0B2EB" w14:textId="77777777" w:rsidTr="009F7383"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F36B1" w14:textId="77777777" w:rsidR="009F7383" w:rsidRPr="00414E83" w:rsidRDefault="009F7383" w:rsidP="00947C84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20A0F" w14:textId="77777777" w:rsidR="008B3E2D" w:rsidRDefault="00842C8E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8DB666" wp14:editId="1E9B68C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658D" id="Rechteck 2" o:spid="_x0000_s1026" style="position:absolute;margin-left:7.65pt;margin-top:6.15pt;width:4.25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049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4388830" w14:textId="77777777" w:rsidR="00842C8E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847DD6" wp14:editId="64DC4D2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D4397" id="Rechteck 9" o:spid="_x0000_s1026" style="position:absolute;margin-left:7.65pt;margin-top:6.05pt;width:4.25pt;height: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859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CD6FC2" w14:textId="77777777" w:rsidR="009F7383" w:rsidRPr="00414E83" w:rsidRDefault="00842C8E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DF6F8F" wp14:editId="76C7A2E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A24AD" id="Rechteck 7" o:spid="_x0000_s1026" style="position:absolute;margin-left:7.65pt;margin-top:6.5pt;width:4.25pt;height: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7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5228B" w14:textId="77777777" w:rsidR="009F7383" w:rsidRPr="001E1AF7" w:rsidRDefault="009F7383" w:rsidP="00947C84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B09C2" w14:textId="77777777" w:rsidR="009F7383" w:rsidRPr="001E1AF7" w:rsidRDefault="009F7383" w:rsidP="00947C84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23A76" w14:textId="77777777" w:rsidR="009F7383" w:rsidRPr="001E1AF7" w:rsidRDefault="009F7383" w:rsidP="00947C84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97252" w14:textId="77777777" w:rsidR="009F7383" w:rsidRPr="001E1AF7" w:rsidRDefault="009F7383" w:rsidP="00947C84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38922" w14:textId="77777777" w:rsidR="009F7383" w:rsidRPr="001E1AF7" w:rsidRDefault="009F7383" w:rsidP="00947C84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449622A5" w14:textId="77777777" w:rsidTr="009F7383"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CCBD7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4FB93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EE5659" wp14:editId="01738FF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6AD5F" id="Rechteck 24" o:spid="_x0000_s1026" style="position:absolute;margin-left:7.65pt;margin-top:6.15pt;width:4.25pt;height: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98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CD43BFF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66C57B" wp14:editId="06B2D5D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4BC66" id="Rechteck 25" o:spid="_x0000_s1026" style="position:absolute;margin-left:7.65pt;margin-top:6.05pt;width:4.25pt;height: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62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2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0EA0BF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C2ED28" wp14:editId="7210CCA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81768" id="Rechteck 26" o:spid="_x0000_s1026" style="position:absolute;margin-left:7.65pt;margin-top:6.5pt;width:4.25pt;height: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70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983A6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658D7" wp14:editId="111B1BA1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4000500</wp:posOffset>
                      </wp:positionV>
                      <wp:extent cx="52832" cy="45719"/>
                      <wp:effectExtent l="0" t="0" r="23495" b="1206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32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7E13C7" w14:textId="77777777" w:rsidR="008B3E2D" w:rsidRDefault="008B3E2D" w:rsidP="00EC198E">
                                  <w:pPr>
                                    <w:jc w:val="center"/>
                                  </w:pPr>
                                  <w:r w:rsidRPr="00EC198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E66E01" wp14:editId="6A17027D">
                                        <wp:extent cx="0" cy="0"/>
                                        <wp:effectExtent l="0" t="0" r="0" b="0"/>
                                        <wp:docPr id="27" name="Grafik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658D7" id="Rechteck 3" o:spid="_x0000_s1026" style="position:absolute;margin-left:293.6pt;margin-top:315pt;width:4.1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" fillcolor="red" strokecolor="red" strokeweight="2pt">
                      <v:textbox>
                        <w:txbxContent>
                          <w:p w14:paraId="537E13C7" w14:textId="77777777" w:rsidR="008B3E2D" w:rsidRDefault="008B3E2D" w:rsidP="00EC198E">
                            <w:pPr>
                              <w:jc w:val="center"/>
                            </w:pPr>
                            <w:r w:rsidRPr="00EC198E">
                              <w:rPr>
                                <w:noProof/>
                              </w:rPr>
                              <w:drawing>
                                <wp:inline distT="0" distB="0" distL="0" distR="0" wp14:anchorId="73E66E01" wp14:editId="6A17027D">
                                  <wp:extent cx="0" cy="0"/>
                                  <wp:effectExtent l="0" t="0" r="0" b="0"/>
                                  <wp:docPr id="27" name="Grafi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C3CFC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C8CE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64F56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E72C8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1148DB1B" w14:textId="77777777" w:rsidTr="009F7383"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BF26D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01B5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684BD4" wp14:editId="1631BA1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08A09" id="Rechteck 28" o:spid="_x0000_s1026" style="position:absolute;margin-left:7.65pt;margin-top:6.15pt;width:4.25pt;height: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03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B348C2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BDC9EC" wp14:editId="67F81EF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18F48" id="Rechteck 29" o:spid="_x0000_s1026" style="position:absolute;margin-left:7.65pt;margin-top:6.05pt;width:4.25pt;height: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758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9F08D14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C93829" wp14:editId="267C407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EF025" id="Rechteck 30" o:spid="_x0000_s1026" style="position:absolute;margin-left:7.65pt;margin-top:6.5pt;width:4.25pt;height: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1100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EB1A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B1E4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5A83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2393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075A4811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A472B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9047B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98A1B5" wp14:editId="67806B4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48575" id="Rechteck 31" o:spid="_x0000_s1026" style="position:absolute;margin-left:7.65pt;margin-top:6.15pt;width:4.25pt;height: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2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E0D9D93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A06A6B" wp14:editId="591F6CB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E9398" id="Rechteck 32" o:spid="_x0000_s1026" style="position:absolute;margin-left:7.65pt;margin-top:6.05pt;width:4.25pt;height: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094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6307C4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9AFDF4" wp14:editId="460D401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053C3" id="Rechteck 33" o:spid="_x0000_s1026" style="position:absolute;margin-left:7.65pt;margin-top:6.5pt;width:4.25pt;height: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509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DAB5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2165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01898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C44E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C28E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0A57443A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B6A5A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BBEAF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B17E4E" wp14:editId="12476C9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09C6D" id="Rechteck 34" o:spid="_x0000_s1026" style="position:absolute;margin-left:7.65pt;margin-top:6.15pt;width:4.25pt;height: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9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4F1E1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1D1CCA" wp14:editId="4CE665F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A9216" id="Rechteck 35" o:spid="_x0000_s1026" style="position:absolute;margin-left:7.65pt;margin-top:6.05pt;width:4.25pt;height: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54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410129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E2CD36" wp14:editId="40E75C9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88DFC" id="Rechteck 36" o:spid="_x0000_s1026" style="position:absolute;margin-left:7.65pt;margin-top:6.5pt;width:4.25pt;height: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141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66852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CF73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5DD1E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0886A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E0D0B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6835E5BF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127C1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F0A47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6290B5" wp14:editId="075662E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AEEA8" id="Rechteck 37" o:spid="_x0000_s1026" style="position:absolute;margin-left:7.65pt;margin-top:6.15pt;width:4.25pt;height: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7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FA269B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1DC92F" wp14:editId="49BBD48F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DC293" id="Rechteck 38" o:spid="_x0000_s1026" style="position:absolute;margin-left:7.65pt;margin-top:6.05pt;width:4.25pt;height: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73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EA7AF7F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D64C8A" wp14:editId="494314C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870AC" id="Rechteck 39" o:spid="_x0000_s1026" style="position:absolute;margin-left:7.65pt;margin-top:6.5pt;width:4.25pt;height: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750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474E6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58C9F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08D58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B642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DF75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6D9127FE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BAC05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341A4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E44D47" wp14:editId="7E75487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52B8" id="Rechteck 40" o:spid="_x0000_s1026" style="position:absolute;margin-left:7.65pt;margin-top:6.15pt;width:4.25pt;height: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660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5B9F3F1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6A462F" wp14:editId="2C137F9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D3247" id="Rechteck 41" o:spid="_x0000_s1026" style="position:absolute;margin-left:7.65pt;margin-top:6.05pt;width:4.25pt;height: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91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9D02358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11DFAE" wp14:editId="5FBECF4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39C0E" id="Rechteck 42" o:spid="_x0000_s1026" style="position:absolute;margin-left:7.65pt;margin-top:6.5pt;width:4.25pt;height: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296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8A2AF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60ADC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B7A5A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1C623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ACE8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5699792C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83926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6D0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CAB48B" wp14:editId="2F7D065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E7E7E" id="Rechteck 43" o:spid="_x0000_s1026" style="position:absolute;margin-left:7.65pt;margin-top:6.15pt;width:4.25pt;height: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512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E37F2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69539B" wp14:editId="65B941E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3A57A" id="Rechteck 44" o:spid="_x0000_s1026" style="position:absolute;margin-left:7.65pt;margin-top:6.05pt;width:4.25pt;height: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534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90DE91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21A6D7" wp14:editId="190A45DF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3986A" id="Rechteck 45" o:spid="_x0000_s1026" style="position:absolute;margin-left:7.65pt;margin-top:6.5pt;width:4.25pt;height: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878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748C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ED30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389B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806B4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608B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67232CD8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A7043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1AE07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54B608" wp14:editId="21D838C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36688" id="Rechteck 46" o:spid="_x0000_s1026" style="position:absolute;margin-left:7.65pt;margin-top:6.15pt;width:4.25pt;height: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70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BE2DC5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063ADF" wp14:editId="2D0D796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41C88" id="Rechteck 47" o:spid="_x0000_s1026" style="position:absolute;margin-left:7.65pt;margin-top:6.05pt;width:4.25pt;height: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54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EE8F44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F6DF3F" wp14:editId="31DF5FA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6C821" id="Rechteck 48" o:spid="_x0000_s1026" style="position:absolute;margin-left:7.65pt;margin-top:6.5pt;width:4.25pt;height: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6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B2674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F08A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AF62E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33FEB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7E1E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2FADFEEA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C3BF3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4BF2D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5D9C366" wp14:editId="5E29E6D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2D923" id="Rechteck 49" o:spid="_x0000_s1026" style="position:absolute;margin-left:7.65pt;margin-top:6.15pt;width:4.25pt;height: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228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F722C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8A78B7" wp14:editId="4345C27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7DEBB" id="Rechteck 50" o:spid="_x0000_s1026" style="position:absolute;margin-left:7.65pt;margin-top:6.05pt;width:4.25pt;height: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482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FCEDE6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6417191" wp14:editId="77AEC5E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51" name="Rechtec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47099" id="Rechteck 51" o:spid="_x0000_s1026" style="position:absolute;margin-left:7.65pt;margin-top:6.5pt;width:4.25pt;height: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9171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F7BB3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978A3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5F3BC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44A1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A2EB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096D23E2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91CD7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44908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15A2C6" wp14:editId="59122AF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4D85E" id="Rechteck 52" o:spid="_x0000_s1026" style="position:absolute;margin-left:7.65pt;margin-top:6.15pt;width:4.25pt;height: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83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22AB72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90663CA" wp14:editId="752F005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53" name="Rechtec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0EB03" id="Rechteck 53" o:spid="_x0000_s1026" style="position:absolute;margin-left:7.65pt;margin-top:6.05pt;width:4.25pt;height: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383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81811D9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2D0025" wp14:editId="046B4CB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54" name="Rechtec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00B23" id="Rechteck 54" o:spid="_x0000_s1026" style="position:absolute;margin-left:7.65pt;margin-top:6.5pt;width:4.25pt;height: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96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19F13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095A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A549A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C7A7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36EC5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53CFD975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63DF0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2F9CC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E4DBE0C" wp14:editId="2780965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55" name="Recht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FCBB4" id="Rechteck 55" o:spid="_x0000_s1026" style="position:absolute;margin-left:7.65pt;margin-top:6.15pt;width:4.25pt;height: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00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0B6109B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B1397F7" wp14:editId="09B99FD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56" name="Rechtec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81348" id="Rechteck 56" o:spid="_x0000_s1026" style="position:absolute;margin-left:7.65pt;margin-top:6.05pt;width:4.25pt;height: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69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3A7C9C6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135F564" wp14:editId="7E13C19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94933" id="Rechteck 57" o:spid="_x0000_s1026" style="position:absolute;margin-left:7.65pt;margin-top:6.5pt;width:4.25pt;height: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85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484FF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F2332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618F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8B9D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E153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3E72FFA9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6437B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7A7B1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F08E12" wp14:editId="1C8746DF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BABF5" id="Rechteck 58" o:spid="_x0000_s1026" style="position:absolute;margin-left:7.65pt;margin-top:6.15pt;width:4.25pt;height: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744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F18FB41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B69615" wp14:editId="53A8588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4C2D" id="Rechteck 59" o:spid="_x0000_s1026" style="position:absolute;margin-left:7.65pt;margin-top:6.05pt;width:4.25pt;height:3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34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C6BD12C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591605" wp14:editId="00AEBC0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12872" id="Rechteck 60" o:spid="_x0000_s1026" style="position:absolute;margin-left:7.65pt;margin-top:6.5pt;width:4.25pt;height: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78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42F52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82852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F88D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24D2B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73E04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4202491F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6D8EC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CD077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7BA4A9" wp14:editId="6968DF5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A3EC7" id="Rechteck 61" o:spid="_x0000_s1026" style="position:absolute;margin-left:7.65pt;margin-top:6.15pt;width:4.25pt;height:3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19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656534C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4D788D" wp14:editId="7216B8E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B4061" id="Rechteck 62" o:spid="_x0000_s1026" style="position:absolute;margin-left:7.65pt;margin-top:6.05pt;width:4.25pt;height: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77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8C6844A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C03D2C" wp14:editId="25F7B74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63" name="Rechtec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6555D" id="Rechteck 63" o:spid="_x0000_s1026" style="position:absolute;margin-left:7.65pt;margin-top:6.5pt;width:4.25pt;height: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914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E0A7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51DB3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1300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C216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A7AB5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34FF9A2A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BFC28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578D4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F831D3D" wp14:editId="3405770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64" name="Recht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3A22A" id="Rechteck 64" o:spid="_x0000_s1026" style="position:absolute;margin-left:7.65pt;margin-top:6.15pt;width:4.25pt;height: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030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CB91EE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B49838" wp14:editId="3B40712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65" name="Rechtec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4152" id="Rechteck 65" o:spid="_x0000_s1026" style="position:absolute;margin-left:7.65pt;margin-top:6.05pt;width:4.25pt;height:3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69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4E26A9F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2422369" wp14:editId="2E55541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66" name="Rechtec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8F09F" id="Rechteck 66" o:spid="_x0000_s1026" style="position:absolute;margin-left:7.65pt;margin-top:6.5pt;width:4.25pt;height: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46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107E3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87D2A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664B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36E24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53FDB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29C1DACB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9FC6C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599CA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624482" wp14:editId="53EADD9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67" name="Rechtec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CC16C" id="Rechteck 67" o:spid="_x0000_s1026" style="position:absolute;margin-left:7.65pt;margin-top:6.15pt;width:4.25pt;height: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72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249E36E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446DDB" wp14:editId="00374FA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68" name="Rechtec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1D32E" id="Rechteck 68" o:spid="_x0000_s1026" style="position:absolute;margin-left:7.65pt;margin-top:6.05pt;width:4.25pt;height: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92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7A6AEFA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F6FB67" wp14:editId="72177A6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69" name="Rechtec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73474" id="Rechteck 69" o:spid="_x0000_s1026" style="position:absolute;margin-left:7.65pt;margin-top:6.5pt;width:4.25pt;height: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29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3999E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9125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1B2E8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92834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8160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17795C1F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365D5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645D0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6008EDF" wp14:editId="2E75CA1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70" name="Rechtec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EA636" id="Rechteck 70" o:spid="_x0000_s1026" style="position:absolute;margin-left:7.65pt;margin-top:6.15pt;width:4.25pt;height: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46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01278F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7D5CBD5" wp14:editId="5FF9AC8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F9D91" id="Rechteck 71" o:spid="_x0000_s1026" style="position:absolute;margin-left:7.65pt;margin-top:6.05pt;width:4.25pt;height:3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082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7578179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85CA484" wp14:editId="65201DE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C8247" id="Rechteck 72" o:spid="_x0000_s1026" style="position:absolute;margin-left:7.65pt;margin-top:6.5pt;width:4.25pt;height: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262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EE7B5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BE20B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BB14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D2FEF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4CBC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3F3DF291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BCCC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AA60B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9E3DE2" wp14:editId="57B8D06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4B50E" id="Rechteck 73" o:spid="_x0000_s1026" style="position:absolute;margin-left:7.65pt;margin-top:6.15pt;width:4.25pt;height: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978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10B5DC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81F0BCD" wp14:editId="0A14AD4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74" name="Rechtec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3D0B0" id="Rechteck 74" o:spid="_x0000_s1026" style="position:absolute;margin-left:7.65pt;margin-top:6.05pt;width:4.25pt;height:3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45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B1D85CD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647AB7F" wp14:editId="168AFDE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9A9B8" id="Rechteck 75" o:spid="_x0000_s1026" style="position:absolute;margin-left:7.65pt;margin-top:6.5pt;width:4.25pt;height: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769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2CAE4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E2FE5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03E55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40A1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2D0B8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1F5C7BEF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F88B4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C4E0A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B89BF38" wp14:editId="3E796E6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B6335" id="Rechteck 76" o:spid="_x0000_s1026" style="position:absolute;margin-left:7.65pt;margin-top:6.15pt;width:4.25pt;height: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84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CA97A5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38C716E" wp14:editId="4DE85BE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12E36" id="Rechteck 77" o:spid="_x0000_s1026" style="position:absolute;margin-left:7.65pt;margin-top:6.05pt;width:4.25pt;height:3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140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9286FC2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61AB00A" wp14:editId="28E06AE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177BB" id="Rechteck 78" o:spid="_x0000_s1026" style="position:absolute;margin-left:7.65pt;margin-top:6.5pt;width:4.25pt;height:3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39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41EA5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8907D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BB84A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9E785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39DE1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D" w14:paraId="132FFA08" w14:textId="77777777" w:rsidTr="009F7383">
        <w:tblPrEx>
          <w:tblBorders>
            <w:top w:val="none" w:sz="0" w:space="0" w:color="auto"/>
          </w:tblBorders>
        </w:tblPrEx>
        <w:trPr>
          <w:gridAfter w:val="1"/>
          <w:wAfter w:w="30" w:type="dxa"/>
          <w:trHeight w:val="1191"/>
        </w:trPr>
        <w:tc>
          <w:tcPr>
            <w:tcW w:w="39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B4655" w14:textId="77777777" w:rsidR="008B3E2D" w:rsidRPr="00414E83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601CB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7EDD72C" wp14:editId="3A64845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78105</wp:posOffset>
                      </wp:positionV>
                      <wp:extent cx="54000" cy="46800"/>
                      <wp:effectExtent l="0" t="0" r="22225" b="10795"/>
                      <wp:wrapNone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1404D" id="Rechteck 79" o:spid="_x0000_s1026" style="position:absolute;margin-left:7.65pt;margin-top:6.15pt;width:4.25pt;height:3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" fillcolor="red" strokecolor="red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396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CFBD8F" w14:textId="77777777" w:rsidR="008B3E2D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D367AF0" wp14:editId="6E1727E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54000" cy="46800"/>
                      <wp:effectExtent l="0" t="0" r="22225" b="10795"/>
                      <wp:wrapNone/>
                      <wp:docPr id="80" name="Rechtec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CAF18" id="Rechteck 80" o:spid="_x0000_s1026" style="position:absolute;margin-left:7.65pt;margin-top:6.05pt;width:4.25pt;height:3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" fillcolor="#ffc000" strokecolor="#ffc00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63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2A7F79B" w14:textId="77777777" w:rsidR="008B3E2D" w:rsidRPr="00414E83" w:rsidRDefault="008B3E2D" w:rsidP="008B3E2D">
            <w:pPr>
              <w:spacing w:line="30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42C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9626CD0" wp14:editId="1FF51B5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82550</wp:posOffset>
                      </wp:positionV>
                      <wp:extent cx="54000" cy="46800"/>
                      <wp:effectExtent l="0" t="0" r="22225" b="10795"/>
                      <wp:wrapNone/>
                      <wp:docPr id="81" name="Rechtec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" cy="4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9BC2C" id="Rechteck 81" o:spid="_x0000_s1026" style="position:absolute;margin-left:7.65pt;margin-top:6.5pt;width:4.25pt;height:3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" fillcolor="#92d050" strokecolor="#92d050" strokeweight="2pt"/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2DB49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36187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1420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DB832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00080" w14:textId="77777777" w:rsidR="008B3E2D" w:rsidRPr="001E1AF7" w:rsidRDefault="008B3E2D" w:rsidP="008B3E2D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97BBFB" w14:textId="77777777" w:rsidR="004B40BB" w:rsidRDefault="004B40BB" w:rsidP="00947C84">
      <w:pPr>
        <w:tabs>
          <w:tab w:val="right" w:pos="15592"/>
        </w:tabs>
        <w:spacing w:line="300" w:lineRule="exact"/>
        <w:jc w:val="right"/>
        <w:rPr>
          <w:rFonts w:ascii="Arial" w:hAnsi="Arial" w:cs="Arial"/>
          <w:i/>
          <w:color w:val="404040" w:themeColor="text1" w:themeTint="BF"/>
          <w:sz w:val="16"/>
          <w:szCs w:val="16"/>
        </w:rPr>
        <w:sectPr w:rsidR="004B40BB" w:rsidSect="004B40BB">
          <w:headerReference w:type="even" r:id="rId11"/>
          <w:headerReference w:type="default" r:id="rId12"/>
          <w:footerReference w:type="default" r:id="rId13"/>
          <w:type w:val="continuous"/>
          <w:pgSz w:w="16840" w:h="11900" w:orient="landscape"/>
          <w:pgMar w:top="2835" w:right="624" w:bottom="1134" w:left="624" w:header="1361" w:footer="624" w:gutter="0"/>
          <w:cols w:space="708"/>
          <w:formProt w:val="0"/>
          <w:docGrid w:linePitch="360"/>
        </w:sectPr>
      </w:pPr>
    </w:p>
    <w:p w14:paraId="02135312" w14:textId="77777777" w:rsidR="00CF3049" w:rsidRPr="00271815" w:rsidRDefault="00062D91" w:rsidP="00947C84">
      <w:pPr>
        <w:tabs>
          <w:tab w:val="right" w:pos="15592"/>
        </w:tabs>
        <w:spacing w:line="300" w:lineRule="exact"/>
        <w:jc w:val="right"/>
        <w:rPr>
          <w:rFonts w:ascii="Arial" w:hAnsi="Arial" w:cs="Arial"/>
          <w:sz w:val="20"/>
          <w:szCs w:val="20"/>
        </w:rPr>
      </w:pPr>
      <w:r w:rsidRPr="0016221A">
        <w:rPr>
          <w:rFonts w:ascii="Arial" w:hAnsi="Arial" w:cs="Arial"/>
          <w:i/>
          <w:color w:val="404040" w:themeColor="text1" w:themeTint="BF"/>
          <w:sz w:val="16"/>
          <w:szCs w:val="16"/>
        </w:rPr>
        <w:t xml:space="preserve">Für eine neue Zeile in das rechte </w:t>
      </w:r>
      <w:r w:rsidR="004345F1">
        <w:rPr>
          <w:rFonts w:ascii="Arial" w:hAnsi="Arial" w:cs="Arial"/>
          <w:i/>
          <w:color w:val="404040" w:themeColor="text1" w:themeTint="BF"/>
          <w:sz w:val="16"/>
          <w:szCs w:val="16"/>
        </w:rPr>
        <w:t xml:space="preserve">untere </w:t>
      </w:r>
      <w:r w:rsidRPr="0016221A">
        <w:rPr>
          <w:rFonts w:ascii="Arial" w:hAnsi="Arial" w:cs="Arial"/>
          <w:i/>
          <w:color w:val="404040" w:themeColor="text1" w:themeTint="BF"/>
          <w:sz w:val="16"/>
          <w:szCs w:val="16"/>
        </w:rPr>
        <w:t>Feld klicken und anschließend die Tabulatortaste drücken</w:t>
      </w:r>
      <w:r w:rsidR="00C36DFC">
        <w:rPr>
          <w:rFonts w:ascii="Arial" w:hAnsi="Arial" w:cs="Arial"/>
          <w:i/>
          <w:color w:val="404040" w:themeColor="text1" w:themeTint="BF"/>
          <w:sz w:val="16"/>
          <w:szCs w:val="16"/>
        </w:rPr>
        <w:t>. Die rot/gelb/grünen Kästchen bitte in die Spalte kopieren.</w:t>
      </w:r>
    </w:p>
    <w:sectPr w:rsidR="00CF3049" w:rsidRPr="00271815" w:rsidSect="0051127E">
      <w:type w:val="continuous"/>
      <w:pgSz w:w="16840" w:h="11900" w:orient="landscape"/>
      <w:pgMar w:top="2835" w:right="624" w:bottom="1134" w:left="624" w:header="136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7AB3" w14:textId="77777777" w:rsidR="00ED3B8E" w:rsidRDefault="00ED3B8E">
      <w:r>
        <w:separator/>
      </w:r>
    </w:p>
  </w:endnote>
  <w:endnote w:type="continuationSeparator" w:id="0">
    <w:p w14:paraId="50252253" w14:textId="77777777" w:rsidR="00ED3B8E" w:rsidRDefault="00ED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380D" w14:textId="72EB0707" w:rsidR="009625FB" w:rsidRDefault="00C36DFC" w:rsidP="00C36DFC">
    <w:pPr>
      <w:pStyle w:val="Fuzeile"/>
      <w:tabs>
        <w:tab w:val="clear" w:pos="4536"/>
        <w:tab w:val="clear" w:pos="9072"/>
        <w:tab w:val="right" w:pos="15593"/>
      </w:tabs>
    </w:pPr>
    <w:r w:rsidRPr="00C36DFC">
      <w:rPr>
        <w:sz w:val="16"/>
        <w:szCs w:val="16"/>
      </w:rPr>
      <w:t>*</w:t>
    </w:r>
    <w:r>
      <w:rPr>
        <w:sz w:val="16"/>
        <w:szCs w:val="16"/>
      </w:rPr>
      <w:t xml:space="preserve"> </w:t>
    </w:r>
    <w:r w:rsidR="00117D06" w:rsidRPr="00117D06">
      <w:rPr>
        <w:sz w:val="16"/>
        <w:szCs w:val="16"/>
      </w:rPr>
      <w:t>Beurteilung des Handlungsbedarfs gemäß Risikobewertung (unter Berücksichtigung bereits bestehender Maßnahmen und ihrer Wirksamkeit)</w:t>
    </w:r>
    <w:r w:rsidR="00117D06">
      <w:rPr>
        <w:sz w:val="16"/>
        <w:szCs w:val="16"/>
      </w:rPr>
      <w:t>.</w:t>
    </w:r>
    <w:r>
      <w:rPr>
        <w:sz w:val="16"/>
        <w:szCs w:val="16"/>
      </w:rPr>
      <w:br/>
    </w:r>
    <w:r w:rsidR="00325D76">
      <w:rPr>
        <w:sz w:val="16"/>
        <w:szCs w:val="16"/>
      </w:rPr>
      <w:br/>
    </w:r>
    <w:r w:rsidR="00062D91" w:rsidRPr="00026F71">
      <w:rPr>
        <w:sz w:val="16"/>
        <w:szCs w:val="16"/>
      </w:rPr>
      <w:t xml:space="preserve">Stand: </w:t>
    </w:r>
    <w:r w:rsidR="00117D06">
      <w:rPr>
        <w:sz w:val="16"/>
        <w:szCs w:val="16"/>
      </w:rPr>
      <w:t>10</w:t>
    </w:r>
    <w:r w:rsidR="009F7383">
      <w:rPr>
        <w:sz w:val="16"/>
        <w:szCs w:val="16"/>
      </w:rPr>
      <w:t>/2021</w:t>
    </w:r>
    <w:r w:rsidR="00062D91" w:rsidRPr="00026F71">
      <w:rPr>
        <w:sz w:val="16"/>
        <w:szCs w:val="16"/>
      </w:rPr>
      <w:tab/>
      <w:t xml:space="preserve">Seite </w:t>
    </w:r>
    <w:r w:rsidR="00062D91" w:rsidRPr="00026F71">
      <w:rPr>
        <w:sz w:val="16"/>
        <w:szCs w:val="16"/>
      </w:rPr>
      <w:fldChar w:fldCharType="begin"/>
    </w:r>
    <w:r w:rsidR="00062D91" w:rsidRPr="00026F71">
      <w:rPr>
        <w:sz w:val="16"/>
        <w:szCs w:val="16"/>
      </w:rPr>
      <w:instrText xml:space="preserve"> PAGE  \* MERGEFORMAT </w:instrText>
    </w:r>
    <w:r w:rsidR="00062D91" w:rsidRPr="00026F71">
      <w:rPr>
        <w:sz w:val="16"/>
        <w:szCs w:val="16"/>
      </w:rPr>
      <w:fldChar w:fldCharType="separate"/>
    </w:r>
    <w:r w:rsidR="00117D06">
      <w:rPr>
        <w:noProof/>
        <w:sz w:val="16"/>
        <w:szCs w:val="16"/>
      </w:rPr>
      <w:t>4</w:t>
    </w:r>
    <w:r w:rsidR="00062D91" w:rsidRPr="00026F71">
      <w:rPr>
        <w:sz w:val="16"/>
        <w:szCs w:val="16"/>
      </w:rPr>
      <w:fldChar w:fldCharType="end"/>
    </w:r>
    <w:r w:rsidR="00062D91" w:rsidRPr="00026F71">
      <w:rPr>
        <w:sz w:val="16"/>
        <w:szCs w:val="16"/>
      </w:rPr>
      <w:t xml:space="preserve"> von </w:t>
    </w:r>
    <w:r w:rsidR="00062D91" w:rsidRPr="00026F71">
      <w:rPr>
        <w:sz w:val="16"/>
        <w:szCs w:val="16"/>
      </w:rPr>
      <w:fldChar w:fldCharType="begin"/>
    </w:r>
    <w:r w:rsidR="00062D91" w:rsidRPr="00026F71">
      <w:rPr>
        <w:sz w:val="16"/>
        <w:szCs w:val="16"/>
      </w:rPr>
      <w:instrText xml:space="preserve"> SECTIONPAGES  \* MERGEFORMAT </w:instrText>
    </w:r>
    <w:r w:rsidR="00062D91" w:rsidRPr="00026F71">
      <w:rPr>
        <w:sz w:val="16"/>
        <w:szCs w:val="16"/>
      </w:rPr>
      <w:fldChar w:fldCharType="separate"/>
    </w:r>
    <w:r w:rsidR="00066541">
      <w:rPr>
        <w:noProof/>
        <w:sz w:val="16"/>
        <w:szCs w:val="16"/>
      </w:rPr>
      <w:t>5</w:t>
    </w:r>
    <w:r w:rsidR="00062D91" w:rsidRPr="00026F7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EC37" w14:textId="77777777" w:rsidR="00ED3B8E" w:rsidRDefault="00ED3B8E">
      <w:r>
        <w:separator/>
      </w:r>
    </w:p>
  </w:footnote>
  <w:footnote w:type="continuationSeparator" w:id="0">
    <w:p w14:paraId="4792A527" w14:textId="77777777" w:rsidR="00ED3B8E" w:rsidRDefault="00ED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A599" w14:textId="77777777" w:rsidR="009625FB" w:rsidRDefault="00062D91" w:rsidP="0020662A">
    <w:pPr>
      <w:pStyle w:val="Kopfzeile"/>
      <w:tabs>
        <w:tab w:val="clear" w:pos="9072"/>
        <w:tab w:val="right" w:pos="9937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014FA4" wp14:editId="2958ECB8">
              <wp:simplePos x="0" y="0"/>
              <wp:positionH relativeFrom="column">
                <wp:posOffset>-101600</wp:posOffset>
              </wp:positionH>
              <wp:positionV relativeFrom="paragraph">
                <wp:posOffset>-101600</wp:posOffset>
              </wp:positionV>
              <wp:extent cx="4374515" cy="914400"/>
              <wp:effectExtent l="0" t="0" r="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3745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  </a:ex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2B7E5673" w14:textId="77777777" w:rsidR="009625FB" w:rsidRPr="00D177D6" w:rsidRDefault="009625FB" w:rsidP="00D177D6">
                          <w:pPr>
                            <w:pStyle w:val="Kopfzeile"/>
                            <w:spacing w:line="450" w:lineRule="exact"/>
                            <w:ind w:right="-136"/>
                            <w:rPr>
                              <w:b/>
                              <w:noProof/>
                              <w:sz w:val="40"/>
                              <w:szCs w:val="40"/>
                              <w:lang w:eastAsia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14FA4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7" type="#_x0000_t202" style="position:absolute;margin-left:-8pt;margin-top:-8pt;width:344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" filled="f" stroked="f">
              <o:lock v:ext="edit" aspectratio="t"/>
              <v:textbox>
                <w:txbxContent>
                  <w:p w14:paraId="2B7E5673" w14:textId="77777777" w:rsidR="009625FB" w:rsidRPr="00D177D6" w:rsidRDefault="009625FB" w:rsidP="00D177D6">
                    <w:pPr>
                      <w:pStyle w:val="Kopfzeile"/>
                      <w:spacing w:line="450" w:lineRule="exact"/>
                      <w:ind w:right="-136"/>
                      <w:rPr>
                        <w:b/>
                        <w:noProof/>
                        <w:sz w:val="40"/>
                        <w:szCs w:val="40"/>
                        <w:lang w:eastAsia="de-DE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EA70" w14:textId="77777777" w:rsidR="009625FB" w:rsidRPr="00ED0E69" w:rsidRDefault="0051127E" w:rsidP="00ED0E69">
    <w:pPr>
      <w:pStyle w:val="Kopfzeile"/>
      <w:tabs>
        <w:tab w:val="clear" w:pos="9072"/>
        <w:tab w:val="left" w:pos="960"/>
      </w:tabs>
      <w:spacing w:line="450" w:lineRule="exact"/>
      <w:ind w:right="3402"/>
      <w:rPr>
        <w:b/>
        <w:sz w:val="40"/>
        <w:szCs w:val="40"/>
      </w:rPr>
    </w:pPr>
    <w:r w:rsidRPr="00282F6A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4E17F0F" wp14:editId="19D438FE">
          <wp:simplePos x="0" y="0"/>
          <wp:positionH relativeFrom="column">
            <wp:posOffset>8270240</wp:posOffset>
          </wp:positionH>
          <wp:positionV relativeFrom="paragraph">
            <wp:posOffset>-64770</wp:posOffset>
          </wp:positionV>
          <wp:extent cx="1638000" cy="694800"/>
          <wp:effectExtent l="0" t="0" r="635" b="0"/>
          <wp:wrapTight wrapText="bothSides">
            <wp:wrapPolygon edited="0">
              <wp:start x="0" y="0"/>
              <wp:lineTo x="0" y="20731"/>
              <wp:lineTo x="21357" y="20731"/>
              <wp:lineTo x="21357" y="0"/>
              <wp:lineTo x="0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43C">
      <w:rPr>
        <w:b/>
        <w:sz w:val="40"/>
        <w:szCs w:val="40"/>
      </w:rPr>
      <w:t>Gefährdungsbeurteil</w:t>
    </w:r>
    <w:r w:rsidR="00325D76">
      <w:rPr>
        <w:b/>
        <w:sz w:val="40"/>
        <w:szCs w:val="40"/>
      </w:rPr>
      <w:t>ung</w:t>
    </w:r>
    <w:r w:rsidR="00ED0E69">
      <w:rPr>
        <w:b/>
        <w:sz w:val="40"/>
        <w:szCs w:val="40"/>
      </w:rPr>
      <w:t xml:space="preserve"> kompakt</w:t>
    </w:r>
    <w:r w:rsidR="00325D76">
      <w:rPr>
        <w:b/>
        <w:sz w:val="40"/>
        <w:szCs w:val="40"/>
      </w:rPr>
      <w:t>:</w:t>
    </w:r>
    <w:r w:rsidRPr="0051127E">
      <w:rPr>
        <w:noProof/>
      </w:rPr>
      <w:t xml:space="preserve"> </w:t>
    </w:r>
    <w:r w:rsidR="00325D76">
      <w:rPr>
        <w:b/>
        <w:sz w:val="40"/>
        <w:szCs w:val="40"/>
      </w:rPr>
      <w:br/>
    </w:r>
    <w:r w:rsidR="00117D06">
      <w:rPr>
        <w:b/>
        <w:sz w:val="40"/>
        <w:szCs w:val="40"/>
      </w:rPr>
      <w:t xml:space="preserve">Dokumentation </w:t>
    </w:r>
    <w:r w:rsidR="00325D76">
      <w:rPr>
        <w:b/>
        <w:sz w:val="40"/>
        <w:szCs w:val="40"/>
      </w:rPr>
      <w:t>Gefährdungen und Maßnahmen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1C3"/>
    <w:multiLevelType w:val="hybridMultilevel"/>
    <w:tmpl w:val="B43E3C5E"/>
    <w:lvl w:ilvl="0" w:tplc="F0164138">
      <w:start w:val="1"/>
      <w:numFmt w:val="bullet"/>
      <w:lvlText w:val="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78DC2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8C2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8D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E6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F8D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E8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44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547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595"/>
    <w:multiLevelType w:val="hybridMultilevel"/>
    <w:tmpl w:val="911EA3B8"/>
    <w:lvl w:ilvl="0" w:tplc="30DE0402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3C18E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246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42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C3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28D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80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63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F21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A43"/>
    <w:multiLevelType w:val="hybridMultilevel"/>
    <w:tmpl w:val="9AAAEBB8"/>
    <w:lvl w:ilvl="0" w:tplc="6A98A54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EC8E9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1CB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EB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AA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82E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A5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C3C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E7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8739B"/>
    <w:multiLevelType w:val="hybridMultilevel"/>
    <w:tmpl w:val="E3EEE078"/>
    <w:lvl w:ilvl="0" w:tplc="93A0CF56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9454053C">
      <w:start w:val="1"/>
      <w:numFmt w:val="bullet"/>
      <w:lvlText w:val="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25045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E9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804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2C6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62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C7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983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A733D"/>
    <w:multiLevelType w:val="hybridMultilevel"/>
    <w:tmpl w:val="21EA8590"/>
    <w:lvl w:ilvl="0" w:tplc="D0642A7E">
      <w:start w:val="1"/>
      <w:numFmt w:val="decimal"/>
      <w:lvlText w:val="(%1)"/>
      <w:lvlJc w:val="left"/>
      <w:pPr>
        <w:tabs>
          <w:tab w:val="num" w:pos="6510"/>
        </w:tabs>
        <w:ind w:left="6510" w:hanging="360"/>
      </w:pPr>
      <w:rPr>
        <w:rFonts w:hint="default"/>
      </w:rPr>
    </w:lvl>
    <w:lvl w:ilvl="1" w:tplc="A69AF842" w:tentative="1">
      <w:start w:val="1"/>
      <w:numFmt w:val="lowerLetter"/>
      <w:lvlText w:val="%2."/>
      <w:lvlJc w:val="left"/>
      <w:pPr>
        <w:tabs>
          <w:tab w:val="num" w:pos="7230"/>
        </w:tabs>
        <w:ind w:left="7230" w:hanging="360"/>
      </w:pPr>
    </w:lvl>
    <w:lvl w:ilvl="2" w:tplc="8E04C84E" w:tentative="1">
      <w:start w:val="1"/>
      <w:numFmt w:val="lowerRoman"/>
      <w:lvlText w:val="%3."/>
      <w:lvlJc w:val="right"/>
      <w:pPr>
        <w:tabs>
          <w:tab w:val="num" w:pos="7950"/>
        </w:tabs>
        <w:ind w:left="7950" w:hanging="180"/>
      </w:pPr>
    </w:lvl>
    <w:lvl w:ilvl="3" w:tplc="F83497C8" w:tentative="1">
      <w:start w:val="1"/>
      <w:numFmt w:val="decimal"/>
      <w:lvlText w:val="%4."/>
      <w:lvlJc w:val="left"/>
      <w:pPr>
        <w:tabs>
          <w:tab w:val="num" w:pos="8670"/>
        </w:tabs>
        <w:ind w:left="8670" w:hanging="360"/>
      </w:pPr>
    </w:lvl>
    <w:lvl w:ilvl="4" w:tplc="4BD0D64C" w:tentative="1">
      <w:start w:val="1"/>
      <w:numFmt w:val="lowerLetter"/>
      <w:lvlText w:val="%5."/>
      <w:lvlJc w:val="left"/>
      <w:pPr>
        <w:tabs>
          <w:tab w:val="num" w:pos="9390"/>
        </w:tabs>
        <w:ind w:left="9390" w:hanging="360"/>
      </w:pPr>
    </w:lvl>
    <w:lvl w:ilvl="5" w:tplc="C07E31DA" w:tentative="1">
      <w:start w:val="1"/>
      <w:numFmt w:val="lowerRoman"/>
      <w:lvlText w:val="%6."/>
      <w:lvlJc w:val="right"/>
      <w:pPr>
        <w:tabs>
          <w:tab w:val="num" w:pos="10110"/>
        </w:tabs>
        <w:ind w:left="10110" w:hanging="180"/>
      </w:pPr>
    </w:lvl>
    <w:lvl w:ilvl="6" w:tplc="D7B6DBBA" w:tentative="1">
      <w:start w:val="1"/>
      <w:numFmt w:val="decimal"/>
      <w:lvlText w:val="%7."/>
      <w:lvlJc w:val="left"/>
      <w:pPr>
        <w:tabs>
          <w:tab w:val="num" w:pos="10830"/>
        </w:tabs>
        <w:ind w:left="10830" w:hanging="360"/>
      </w:pPr>
    </w:lvl>
    <w:lvl w:ilvl="7" w:tplc="26BEB19C" w:tentative="1">
      <w:start w:val="1"/>
      <w:numFmt w:val="lowerLetter"/>
      <w:lvlText w:val="%8."/>
      <w:lvlJc w:val="left"/>
      <w:pPr>
        <w:tabs>
          <w:tab w:val="num" w:pos="11550"/>
        </w:tabs>
        <w:ind w:left="11550" w:hanging="360"/>
      </w:pPr>
    </w:lvl>
    <w:lvl w:ilvl="8" w:tplc="371EE9A4" w:tentative="1">
      <w:start w:val="1"/>
      <w:numFmt w:val="lowerRoman"/>
      <w:lvlText w:val="%9."/>
      <w:lvlJc w:val="right"/>
      <w:pPr>
        <w:tabs>
          <w:tab w:val="num" w:pos="12270"/>
        </w:tabs>
        <w:ind w:left="12270" w:hanging="180"/>
      </w:pPr>
    </w:lvl>
  </w:abstractNum>
  <w:abstractNum w:abstractNumId="5" w15:restartNumberingAfterBreak="0">
    <w:nsid w:val="36FB7EDA"/>
    <w:multiLevelType w:val="hybridMultilevel"/>
    <w:tmpl w:val="CE0C4446"/>
    <w:lvl w:ilvl="0" w:tplc="6C9643B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97D62"/>
    <w:multiLevelType w:val="hybridMultilevel"/>
    <w:tmpl w:val="BBCE5964"/>
    <w:lvl w:ilvl="0" w:tplc="567C2BF6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CCFEC0CE">
      <w:start w:val="1"/>
      <w:numFmt w:val="bullet"/>
      <w:lvlText w:val="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50681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0A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DC2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86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ED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F05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1DF0"/>
    <w:multiLevelType w:val="hybridMultilevel"/>
    <w:tmpl w:val="4686F8E8"/>
    <w:lvl w:ilvl="0" w:tplc="0270CF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F22CC"/>
    <w:multiLevelType w:val="hybridMultilevel"/>
    <w:tmpl w:val="B96A9D8C"/>
    <w:lvl w:ilvl="0" w:tplc="1A72F61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C0B13"/>
    <w:multiLevelType w:val="hybridMultilevel"/>
    <w:tmpl w:val="CD6E8610"/>
    <w:lvl w:ilvl="0" w:tplc="DED4ED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037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581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E5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E2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7C2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8B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2C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3E4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25FEC"/>
    <w:multiLevelType w:val="hybridMultilevel"/>
    <w:tmpl w:val="F4B0A2A4"/>
    <w:lvl w:ilvl="0" w:tplc="F75ABB2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640406">
    <w:abstractNumId w:val="9"/>
  </w:num>
  <w:num w:numId="2" w16cid:durableId="1005742503">
    <w:abstractNumId w:val="4"/>
  </w:num>
  <w:num w:numId="3" w16cid:durableId="179706614">
    <w:abstractNumId w:val="0"/>
  </w:num>
  <w:num w:numId="4" w16cid:durableId="876745744">
    <w:abstractNumId w:val="2"/>
  </w:num>
  <w:num w:numId="5" w16cid:durableId="2146773675">
    <w:abstractNumId w:val="6"/>
  </w:num>
  <w:num w:numId="6" w16cid:durableId="1377966280">
    <w:abstractNumId w:val="1"/>
  </w:num>
  <w:num w:numId="7" w16cid:durableId="1400322856">
    <w:abstractNumId w:val="3"/>
  </w:num>
  <w:num w:numId="8" w16cid:durableId="880022858">
    <w:abstractNumId w:val="10"/>
  </w:num>
  <w:num w:numId="9" w16cid:durableId="638074014">
    <w:abstractNumId w:val="8"/>
  </w:num>
  <w:num w:numId="10" w16cid:durableId="1887528255">
    <w:abstractNumId w:val="5"/>
  </w:num>
  <w:num w:numId="11" w16cid:durableId="1035694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41"/>
    <w:rsid w:val="00026F71"/>
    <w:rsid w:val="000353C9"/>
    <w:rsid w:val="00042CE6"/>
    <w:rsid w:val="00053E38"/>
    <w:rsid w:val="00062D91"/>
    <w:rsid w:val="00063FCF"/>
    <w:rsid w:val="00066541"/>
    <w:rsid w:val="00073D30"/>
    <w:rsid w:val="00092CB1"/>
    <w:rsid w:val="00096D89"/>
    <w:rsid w:val="000A70C4"/>
    <w:rsid w:val="00102F0F"/>
    <w:rsid w:val="00110327"/>
    <w:rsid w:val="00117D06"/>
    <w:rsid w:val="0012126F"/>
    <w:rsid w:val="0014352E"/>
    <w:rsid w:val="0016221A"/>
    <w:rsid w:val="00191BCD"/>
    <w:rsid w:val="001C48B5"/>
    <w:rsid w:val="001E1AF7"/>
    <w:rsid w:val="001F1EDB"/>
    <w:rsid w:val="0020662A"/>
    <w:rsid w:val="00271815"/>
    <w:rsid w:val="00272394"/>
    <w:rsid w:val="00282F6A"/>
    <w:rsid w:val="002B5CEC"/>
    <w:rsid w:val="002D2A08"/>
    <w:rsid w:val="00315FD9"/>
    <w:rsid w:val="00325D76"/>
    <w:rsid w:val="003358AD"/>
    <w:rsid w:val="00342BF7"/>
    <w:rsid w:val="0035657C"/>
    <w:rsid w:val="00374860"/>
    <w:rsid w:val="00375466"/>
    <w:rsid w:val="003D7C0A"/>
    <w:rsid w:val="003E0438"/>
    <w:rsid w:val="003E5904"/>
    <w:rsid w:val="003F6A92"/>
    <w:rsid w:val="00414E83"/>
    <w:rsid w:val="004152AF"/>
    <w:rsid w:val="004345F1"/>
    <w:rsid w:val="00456EEC"/>
    <w:rsid w:val="0046068A"/>
    <w:rsid w:val="00472224"/>
    <w:rsid w:val="00473B10"/>
    <w:rsid w:val="004819BE"/>
    <w:rsid w:val="004B40BB"/>
    <w:rsid w:val="004B5FAA"/>
    <w:rsid w:val="004C3CFA"/>
    <w:rsid w:val="004C6F91"/>
    <w:rsid w:val="0051127E"/>
    <w:rsid w:val="005205DF"/>
    <w:rsid w:val="00531026"/>
    <w:rsid w:val="00552C05"/>
    <w:rsid w:val="005B22CF"/>
    <w:rsid w:val="005C65C0"/>
    <w:rsid w:val="005D343C"/>
    <w:rsid w:val="006030A2"/>
    <w:rsid w:val="006128CC"/>
    <w:rsid w:val="00651234"/>
    <w:rsid w:val="0065414B"/>
    <w:rsid w:val="006A7428"/>
    <w:rsid w:val="006F7E57"/>
    <w:rsid w:val="007064B3"/>
    <w:rsid w:val="00715013"/>
    <w:rsid w:val="007273DE"/>
    <w:rsid w:val="00735FFF"/>
    <w:rsid w:val="00756983"/>
    <w:rsid w:val="00766E2E"/>
    <w:rsid w:val="007A64B5"/>
    <w:rsid w:val="007C0681"/>
    <w:rsid w:val="007C236E"/>
    <w:rsid w:val="007D0453"/>
    <w:rsid w:val="007D60B0"/>
    <w:rsid w:val="007D6A94"/>
    <w:rsid w:val="00806979"/>
    <w:rsid w:val="00834C03"/>
    <w:rsid w:val="00842C8E"/>
    <w:rsid w:val="0087005C"/>
    <w:rsid w:val="00877C71"/>
    <w:rsid w:val="008B3E2D"/>
    <w:rsid w:val="008B5AF2"/>
    <w:rsid w:val="008F64CD"/>
    <w:rsid w:val="00901B1A"/>
    <w:rsid w:val="0090535B"/>
    <w:rsid w:val="009376B8"/>
    <w:rsid w:val="00947C84"/>
    <w:rsid w:val="0095578E"/>
    <w:rsid w:val="009625FB"/>
    <w:rsid w:val="009727B3"/>
    <w:rsid w:val="0098496E"/>
    <w:rsid w:val="009C238A"/>
    <w:rsid w:val="009C4E40"/>
    <w:rsid w:val="009F7383"/>
    <w:rsid w:val="00A20716"/>
    <w:rsid w:val="00A555FA"/>
    <w:rsid w:val="00A61AA6"/>
    <w:rsid w:val="00A663A2"/>
    <w:rsid w:val="00A664DC"/>
    <w:rsid w:val="00A67149"/>
    <w:rsid w:val="00A75CED"/>
    <w:rsid w:val="00AC0953"/>
    <w:rsid w:val="00AC15BA"/>
    <w:rsid w:val="00AE4FFC"/>
    <w:rsid w:val="00B03D2A"/>
    <w:rsid w:val="00B04167"/>
    <w:rsid w:val="00B1277B"/>
    <w:rsid w:val="00B273AA"/>
    <w:rsid w:val="00B34E06"/>
    <w:rsid w:val="00B43573"/>
    <w:rsid w:val="00B71643"/>
    <w:rsid w:val="00BA2DB7"/>
    <w:rsid w:val="00C36DFC"/>
    <w:rsid w:val="00C46949"/>
    <w:rsid w:val="00C503D3"/>
    <w:rsid w:val="00C60C80"/>
    <w:rsid w:val="00C65B3A"/>
    <w:rsid w:val="00C75AF7"/>
    <w:rsid w:val="00C82AB3"/>
    <w:rsid w:val="00CF22CC"/>
    <w:rsid w:val="00CF3049"/>
    <w:rsid w:val="00D16CFA"/>
    <w:rsid w:val="00D177D6"/>
    <w:rsid w:val="00D32755"/>
    <w:rsid w:val="00D4358C"/>
    <w:rsid w:val="00D5110C"/>
    <w:rsid w:val="00D57AA0"/>
    <w:rsid w:val="00E0113D"/>
    <w:rsid w:val="00E201FD"/>
    <w:rsid w:val="00E229E0"/>
    <w:rsid w:val="00E36AB0"/>
    <w:rsid w:val="00E4332D"/>
    <w:rsid w:val="00E57EBD"/>
    <w:rsid w:val="00E625CD"/>
    <w:rsid w:val="00E676FF"/>
    <w:rsid w:val="00E720F0"/>
    <w:rsid w:val="00E9762D"/>
    <w:rsid w:val="00EB0EC1"/>
    <w:rsid w:val="00EC198E"/>
    <w:rsid w:val="00EC66DA"/>
    <w:rsid w:val="00ED0E69"/>
    <w:rsid w:val="00ED3B8E"/>
    <w:rsid w:val="00EE5F4C"/>
    <w:rsid w:val="00EE7FDA"/>
    <w:rsid w:val="00F13CF6"/>
    <w:rsid w:val="00F175FC"/>
    <w:rsid w:val="00F2741C"/>
    <w:rsid w:val="00F42085"/>
    <w:rsid w:val="00F4394C"/>
    <w:rsid w:val="00F9781E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20F5E"/>
  <w15:docId w15:val="{997CA993-ED2D-466B-9B54-2BEA7A2B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de-DE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3C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96D89"/>
    <w:pPr>
      <w:keepNext/>
      <w:ind w:left="-108"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092CB1"/>
  </w:style>
  <w:style w:type="paragraph" w:styleId="Fuzeile">
    <w:name w:val="footer"/>
    <w:basedOn w:val="Standard"/>
    <w:link w:val="FuzeileZchn"/>
    <w:uiPriority w:val="99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092C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CB1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CB1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473B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73B10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semiHidden/>
    <w:rsid w:val="00473B10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096D89"/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rsid w:val="00CF3049"/>
    <w:pPr>
      <w:spacing w:line="240" w:lineRule="auto"/>
    </w:pPr>
    <w:rPr>
      <w:rFonts w:ascii="Times New Roman" w:eastAsia="Times New Roman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-Pc\Rheinwunder%20GmbH\Rheinwunder%20-%20Dokumente\Kunden\BAU%20Unternehmensgruppe\BAU%20Arbeitsschutz\04_Work\01_SEO\02_Inhalt\03_Inhalte\2026\WG_%20Inhalt%20Downloads%20neue%20Website\Formblatt%20Gefaehrdungsermittl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2d79f-c7a3-46ed-b6b8-47ad4afdc3fa" xsi:nil="true"/>
    <lcf76f155ced4ddcb4097134ff3c332f xmlns="9474d03e-279f-46e2-86e1-bf6f1ff6d6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92E2F0653DB459C10A5BD8CC13C31" ma:contentTypeVersion="20" ma:contentTypeDescription="Ein neues Dokument erstellen." ma:contentTypeScope="" ma:versionID="7b4ea558f4fdaf21f271eb503efd926b">
  <xsd:schema xmlns:xsd="http://www.w3.org/2001/XMLSchema" xmlns:xs="http://www.w3.org/2001/XMLSchema" xmlns:p="http://schemas.microsoft.com/office/2006/metadata/properties" xmlns:ns2="9474d03e-279f-46e2-86e1-bf6f1ff6d64e" xmlns:ns3="6192d79f-c7a3-46ed-b6b8-47ad4afdc3fa" targetNamespace="http://schemas.microsoft.com/office/2006/metadata/properties" ma:root="true" ma:fieldsID="694ef12b667757ff38741c79ce94f326" ns2:_="" ns3:_="">
    <xsd:import namespace="9474d03e-279f-46e2-86e1-bf6f1ff6d64e"/>
    <xsd:import namespace="6192d79f-c7a3-46ed-b6b8-47ad4afdc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4d03e-279f-46e2-86e1-bf6f1ff6d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5432cff-662f-4c28-a9d2-5484b8404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2d79f-c7a3-46ed-b6b8-47ad4afdc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087b77-02d5-422b-b861-76ff78368d76}" ma:internalName="TaxCatchAll" ma:showField="CatchAllData" ma:web="6192d79f-c7a3-46ed-b6b8-47ad4afdc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E0850-713A-4F39-97DA-54261BD53C39}">
  <ds:schemaRefs>
    <ds:schemaRef ds:uri="http://schemas.microsoft.com/office/2006/metadata/properties"/>
    <ds:schemaRef ds:uri="http://schemas.microsoft.com/office/infopath/2007/PartnerControls"/>
    <ds:schemaRef ds:uri="6192d79f-c7a3-46ed-b6b8-47ad4afdc3fa"/>
    <ds:schemaRef ds:uri="9474d03e-279f-46e2-86e1-bf6f1ff6d64e"/>
  </ds:schemaRefs>
</ds:datastoreItem>
</file>

<file path=customXml/itemProps2.xml><?xml version="1.0" encoding="utf-8"?>
<ds:datastoreItem xmlns:ds="http://schemas.openxmlformats.org/officeDocument/2006/customXml" ds:itemID="{E64E116A-A65D-439A-825C-3F7090195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9908E-029F-470E-AC29-176F0BF6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4d03e-279f-46e2-86e1-bf6f1ff6d64e"/>
    <ds:schemaRef ds:uri="6192d79f-c7a3-46ed-b6b8-47ad4afdc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Formblatt Gefaehrdungsermittlung</Template>
  <TotalTime>0</TotalTime>
  <Pages>5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2_01_Arbeitsblatt_3_2014-08</vt:lpstr>
    </vt:vector>
  </TitlesOfParts>
  <Company>AM Agentur für Kommunikation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2_01_Arbeitsblatt_3_2014-08</dc:title>
  <dc:subject>Arbeitsschutz</dc:subject>
  <dc:creator>Lisa-Pc</dc:creator>
  <cp:keywords/>
  <cp:lastModifiedBy>Lisa Altendorf</cp:lastModifiedBy>
  <cp:revision>1</cp:revision>
  <cp:lastPrinted>2019-07-23T10:18:00Z</cp:lastPrinted>
  <dcterms:created xsi:type="dcterms:W3CDTF">2026-02-18T11:08:00Z</dcterms:created>
  <dcterms:modified xsi:type="dcterms:W3CDTF">2026-02-18T11:09:00Z</dcterms:modified>
  <cp:category>BuS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01D6-8338-3458-02F9</vt:lpwstr>
  </property>
  <property fmtid="{D5CDD505-2E9C-101B-9397-08002B2CF9AE}" pid="3" name="ContentTypeId">
    <vt:lpwstr>0x01010006492E2F0653DB459C10A5BD8CC13C31</vt:lpwstr>
  </property>
</Properties>
</file>