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5A069" w14:textId="77777777" w:rsidR="00151B9B" w:rsidRPr="008E6398" w:rsidRDefault="00151B9B" w:rsidP="00151B9B">
      <w:pPr>
        <w:spacing w:line="360" w:lineRule="auto"/>
        <w:ind w:hanging="142"/>
        <w:rPr>
          <w:rFonts w:ascii="Arial" w:hAnsi="Arial" w:cs="Arial"/>
          <w:sz w:val="20"/>
          <w:szCs w:val="20"/>
        </w:rPr>
      </w:pP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268"/>
        <w:gridCol w:w="2268"/>
        <w:gridCol w:w="2268"/>
        <w:gridCol w:w="2551"/>
        <w:gridCol w:w="2751"/>
        <w:gridCol w:w="3119"/>
      </w:tblGrid>
      <w:tr w:rsidR="004A00A8" w14:paraId="3E0C3276" w14:textId="77777777" w:rsidTr="0008573A">
        <w:trPr>
          <w:trHeight w:val="680"/>
          <w:tblHeader/>
        </w:trPr>
        <w:tc>
          <w:tcPr>
            <w:tcW w:w="6804" w:type="dxa"/>
            <w:gridSpan w:val="3"/>
          </w:tcPr>
          <w:p w14:paraId="26E7AA85" w14:textId="77777777" w:rsidR="004A00A8" w:rsidRPr="004A00A8" w:rsidRDefault="004A00A8" w:rsidP="004D74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A00A8">
              <w:rPr>
                <w:rFonts w:ascii="Arial" w:hAnsi="Arial" w:cs="Arial"/>
                <w:b/>
                <w:sz w:val="20"/>
                <w:szCs w:val="20"/>
              </w:rPr>
              <w:t>Erstellt am:</w:t>
            </w:r>
          </w:p>
        </w:tc>
        <w:tc>
          <w:tcPr>
            <w:tcW w:w="8421" w:type="dxa"/>
            <w:gridSpan w:val="3"/>
          </w:tcPr>
          <w:p w14:paraId="20858A02" w14:textId="77777777" w:rsidR="004A00A8" w:rsidRPr="004A00A8" w:rsidRDefault="004A00A8" w:rsidP="004A00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A00A8">
              <w:rPr>
                <w:rFonts w:ascii="Arial" w:hAnsi="Arial" w:cs="Arial"/>
                <w:b/>
                <w:sz w:val="20"/>
                <w:szCs w:val="20"/>
              </w:rPr>
              <w:t>Erstellt von:</w:t>
            </w:r>
          </w:p>
        </w:tc>
      </w:tr>
      <w:tr w:rsidR="0008573A" w14:paraId="4938C24E" w14:textId="77777777" w:rsidTr="0008573A">
        <w:trPr>
          <w:trHeight w:val="449"/>
          <w:tblHeader/>
        </w:trPr>
        <w:tc>
          <w:tcPr>
            <w:tcW w:w="2268" w:type="dxa"/>
            <w:vMerge w:val="restart"/>
          </w:tcPr>
          <w:p w14:paraId="74F8BA7F" w14:textId="77777777" w:rsidR="0008573A" w:rsidRPr="008E6398" w:rsidRDefault="0008573A" w:rsidP="004A00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E9A">
              <w:rPr>
                <w:rFonts w:ascii="Arial" w:hAnsi="Arial" w:cs="Arial"/>
                <w:b/>
                <w:sz w:val="18"/>
                <w:szCs w:val="18"/>
              </w:rPr>
              <w:t>Bezeichnung des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Gefahrstoffes/ Produktname</w:t>
            </w:r>
          </w:p>
        </w:tc>
        <w:tc>
          <w:tcPr>
            <w:tcW w:w="2268" w:type="dxa"/>
            <w:vMerge w:val="restart"/>
          </w:tcPr>
          <w:p w14:paraId="05178DFB" w14:textId="77777777" w:rsidR="0008573A" w:rsidRPr="008E6398" w:rsidRDefault="0008573A" w:rsidP="0031397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Arbeitsbereich/ Tätigkeit</w:t>
            </w:r>
          </w:p>
        </w:tc>
        <w:tc>
          <w:tcPr>
            <w:tcW w:w="2268" w:type="dxa"/>
            <w:vMerge w:val="restart"/>
          </w:tcPr>
          <w:p w14:paraId="73AE82C3" w14:textId="77777777" w:rsidR="0008573A" w:rsidRDefault="0008573A" w:rsidP="004D748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Durchschnittliche Verbrauchsmenge</w:t>
            </w:r>
          </w:p>
          <w:p w14:paraId="08DB75F8" w14:textId="77777777" w:rsidR="0008573A" w:rsidRDefault="0008573A" w:rsidP="004D74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64959C6" w14:textId="77777777" w:rsidR="0008573A" w:rsidRPr="0008573A" w:rsidRDefault="0008573A" w:rsidP="004D748C">
            <w:pPr>
              <w:rPr>
                <w:rFonts w:ascii="Arial" w:hAnsi="Arial" w:cs="Arial"/>
                <w:sz w:val="16"/>
                <w:szCs w:val="16"/>
              </w:rPr>
            </w:pPr>
            <w:r w:rsidRPr="0008573A">
              <w:rPr>
                <w:rFonts w:ascii="Arial" w:hAnsi="Arial" w:cs="Arial"/>
                <w:sz w:val="16"/>
                <w:szCs w:val="16"/>
              </w:rPr>
              <w:t>z. B. pro Schicht oder pro Jahr</w:t>
            </w:r>
          </w:p>
          <w:p w14:paraId="2705E0FD" w14:textId="77777777" w:rsidR="0008573A" w:rsidRPr="003F6641" w:rsidRDefault="0008573A" w:rsidP="004D748C">
            <w:pPr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</w:p>
        </w:tc>
        <w:tc>
          <w:tcPr>
            <w:tcW w:w="2551" w:type="dxa"/>
            <w:vMerge w:val="restart"/>
          </w:tcPr>
          <w:p w14:paraId="27951E82" w14:textId="77777777" w:rsidR="0008573A" w:rsidRPr="004A00A8" w:rsidRDefault="0008573A" w:rsidP="0008573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ECF">
              <w:rPr>
                <w:rFonts w:ascii="Arial" w:hAnsi="Arial" w:cs="Arial"/>
                <w:b/>
                <w:sz w:val="18"/>
                <w:szCs w:val="18"/>
              </w:rPr>
              <w:t>Lieferfirma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985ECF">
              <w:rPr>
                <w:rFonts w:ascii="Arial" w:hAnsi="Arial" w:cs="Arial"/>
                <w:b/>
                <w:sz w:val="18"/>
                <w:szCs w:val="18"/>
              </w:rPr>
              <w:t xml:space="preserve">Sicherheitsdatenblatt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/ </w:t>
            </w:r>
            <w:r w:rsidRPr="00985ECF">
              <w:rPr>
                <w:rFonts w:ascii="Arial" w:hAnsi="Arial" w:cs="Arial"/>
                <w:b/>
                <w:sz w:val="18"/>
                <w:szCs w:val="18"/>
              </w:rPr>
              <w:t>Herstellerinformation</w:t>
            </w:r>
            <w:r w:rsidRPr="00985ECF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751" w:type="dxa"/>
          </w:tcPr>
          <w:p w14:paraId="1EC0177A" w14:textId="77777777" w:rsidR="0008573A" w:rsidRPr="005C7C26" w:rsidRDefault="0008573A" w:rsidP="00985E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ECF">
              <w:rPr>
                <w:rFonts w:ascii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sz w:val="18"/>
                <w:szCs w:val="18"/>
              </w:rPr>
              <w:t>instufung</w:t>
            </w:r>
            <w:r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 xml:space="preserve">2 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985ECF">
              <w:rPr>
                <w:rFonts w:ascii="Arial" w:hAnsi="Arial" w:cs="Arial"/>
                <w:b/>
                <w:sz w:val="18"/>
                <w:szCs w:val="18"/>
              </w:rPr>
              <w:t xml:space="preserve"> Angabe der gefährlichen Eigenschaften</w:t>
            </w:r>
          </w:p>
        </w:tc>
        <w:tc>
          <w:tcPr>
            <w:tcW w:w="3119" w:type="dxa"/>
            <w:vMerge w:val="restart"/>
          </w:tcPr>
          <w:p w14:paraId="4A516A47" w14:textId="77777777" w:rsidR="0008573A" w:rsidRDefault="0008573A" w:rsidP="00673D9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Stoffe mit Luft-Grenzwerten </w:t>
            </w:r>
          </w:p>
          <w:p w14:paraId="30670028" w14:textId="77777777" w:rsidR="0008573A" w:rsidRDefault="0008573A" w:rsidP="0067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7DDA9D" w14:textId="77777777" w:rsidR="0008573A" w:rsidRPr="0008573A" w:rsidRDefault="0008573A" w:rsidP="0008573A">
            <w:pPr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08573A">
              <w:rPr>
                <w:rFonts w:ascii="Arial" w:hAnsi="Arial" w:cs="Arial"/>
                <w:sz w:val="16"/>
                <w:szCs w:val="16"/>
              </w:rPr>
              <w:t>z. B. Arbeitsplatzgrenzwert (AGW), ggf. Bemerkungen</w:t>
            </w:r>
            <w:r w:rsidRPr="0008573A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 H, X, Y, Z</w:t>
            </w:r>
            <w:r w:rsidRPr="0008573A">
              <w:rPr>
                <w:rFonts w:ascii="Arial" w:hAnsi="Arial" w:cs="Arial"/>
                <w:sz w:val="16"/>
                <w:szCs w:val="16"/>
              </w:rPr>
              <w:t xml:space="preserve"> / CAS-Nummer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4</w:t>
            </w:r>
          </w:p>
        </w:tc>
      </w:tr>
      <w:tr w:rsidR="0008573A" w14:paraId="3AA9EE41" w14:textId="77777777" w:rsidTr="0008573A">
        <w:trPr>
          <w:trHeight w:val="776"/>
          <w:tblHeader/>
        </w:trPr>
        <w:tc>
          <w:tcPr>
            <w:tcW w:w="2268" w:type="dxa"/>
            <w:vMerge/>
          </w:tcPr>
          <w:p w14:paraId="2182FB30" w14:textId="77777777" w:rsidR="0008573A" w:rsidRPr="00186E9A" w:rsidRDefault="0008573A" w:rsidP="004A00A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38EB138A" w14:textId="77777777" w:rsidR="0008573A" w:rsidRDefault="0008573A" w:rsidP="0031397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2D596A54" w14:textId="77777777" w:rsidR="0008573A" w:rsidRDefault="0008573A" w:rsidP="004D74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5A50E025" w14:textId="77777777" w:rsidR="0008573A" w:rsidRPr="00985ECF" w:rsidRDefault="0008573A" w:rsidP="0008573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1" w:type="dxa"/>
          </w:tcPr>
          <w:p w14:paraId="6BB3DE27" w14:textId="77777777" w:rsidR="0008573A" w:rsidRPr="00985ECF" w:rsidRDefault="0008573A" w:rsidP="00985E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ECF">
              <w:rPr>
                <w:rFonts w:ascii="Arial" w:hAnsi="Arial" w:cs="Arial"/>
                <w:b/>
                <w:sz w:val="18"/>
                <w:szCs w:val="18"/>
              </w:rPr>
              <w:t xml:space="preserve">Gefahrenpiktogramme oder -kodierung, Signalwort,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985ECF">
              <w:rPr>
                <w:rFonts w:ascii="Arial" w:hAnsi="Arial" w:cs="Arial"/>
                <w:b/>
                <w:sz w:val="18"/>
                <w:szCs w:val="18"/>
              </w:rPr>
              <w:t>H-und EUH-Sätze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</w:t>
            </w:r>
            <w:r w:rsidRPr="00985EC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985ECF">
              <w:rPr>
                <w:rFonts w:ascii="Arial" w:hAnsi="Arial" w:cs="Arial"/>
                <w:b/>
                <w:sz w:val="18"/>
                <w:szCs w:val="18"/>
              </w:rPr>
              <w:t xml:space="preserve"> Eigenschaften</w:t>
            </w:r>
          </w:p>
        </w:tc>
        <w:tc>
          <w:tcPr>
            <w:tcW w:w="3119" w:type="dxa"/>
            <w:vMerge/>
          </w:tcPr>
          <w:p w14:paraId="6E5E81E4" w14:textId="77777777" w:rsidR="0008573A" w:rsidRDefault="0008573A" w:rsidP="0067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8573A" w14:paraId="0C61B0AC" w14:textId="77777777" w:rsidTr="0008573A">
        <w:trPr>
          <w:trHeight w:val="510"/>
          <w:tblHeader/>
        </w:trPr>
        <w:tc>
          <w:tcPr>
            <w:tcW w:w="2268" w:type="dxa"/>
            <w:vMerge/>
          </w:tcPr>
          <w:p w14:paraId="24261925" w14:textId="77777777" w:rsidR="0008573A" w:rsidRPr="00186E9A" w:rsidRDefault="0008573A" w:rsidP="004D74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649F58A3" w14:textId="77777777" w:rsidR="0008573A" w:rsidRDefault="0008573A" w:rsidP="0031397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501847E5" w14:textId="77777777" w:rsidR="0008573A" w:rsidRPr="003F6641" w:rsidRDefault="0008573A" w:rsidP="00985E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4E8AFE7F" w14:textId="77777777" w:rsidR="0008573A" w:rsidRDefault="0008573A" w:rsidP="00735FD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1" w:type="dxa"/>
          </w:tcPr>
          <w:p w14:paraId="455233F7" w14:textId="77777777" w:rsidR="0008573A" w:rsidRPr="004A00A8" w:rsidRDefault="0008573A" w:rsidP="004D748C">
            <w:pPr>
              <w:rPr>
                <w:rFonts w:ascii="Arial" w:hAnsi="Arial" w:cs="Arial"/>
                <w:sz w:val="18"/>
                <w:szCs w:val="18"/>
              </w:rPr>
            </w:pPr>
            <w:r w:rsidRPr="00985ECF">
              <w:rPr>
                <w:rFonts w:ascii="Arial" w:hAnsi="Arial" w:cs="Arial"/>
                <w:b/>
                <w:sz w:val="18"/>
                <w:szCs w:val="18"/>
              </w:rPr>
              <w:t>Sicherheitsinformationen der Herstellerfirm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3119" w:type="dxa"/>
            <w:vMerge/>
          </w:tcPr>
          <w:p w14:paraId="7DA05ECC" w14:textId="77777777" w:rsidR="0008573A" w:rsidRPr="00985ECF" w:rsidRDefault="0008573A" w:rsidP="00307C10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</w:tr>
      <w:tr w:rsidR="003F6641" w14:paraId="10AAD5F8" w14:textId="77777777" w:rsidTr="0008573A">
        <w:trPr>
          <w:trHeight w:val="964"/>
        </w:trPr>
        <w:tc>
          <w:tcPr>
            <w:tcW w:w="2268" w:type="dxa"/>
          </w:tcPr>
          <w:p w14:paraId="1AC37401" w14:textId="77777777" w:rsidR="003F6641" w:rsidRPr="00C9533E" w:rsidRDefault="003F6641" w:rsidP="004D748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14:paraId="574602B5" w14:textId="77777777" w:rsidR="003F6641" w:rsidRPr="00C9533E" w:rsidRDefault="003F6641" w:rsidP="004D748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14:paraId="33E2CA5F" w14:textId="77777777" w:rsidR="003F6641" w:rsidRPr="00985ECF" w:rsidRDefault="003F6641" w:rsidP="004D74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E7A7894" w14:textId="77777777" w:rsidR="003F6641" w:rsidRPr="00C9533E" w:rsidRDefault="003F6641" w:rsidP="004D748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751" w:type="dxa"/>
          </w:tcPr>
          <w:p w14:paraId="5B7085FA" w14:textId="77777777" w:rsidR="003F6641" w:rsidRPr="00C9533E" w:rsidRDefault="003F6641" w:rsidP="004D748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119" w:type="dxa"/>
          </w:tcPr>
          <w:p w14:paraId="06D0BB37" w14:textId="77777777" w:rsidR="003F6641" w:rsidRPr="00C9533E" w:rsidRDefault="003F6641" w:rsidP="004D748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F6641" w14:paraId="5E2620D8" w14:textId="77777777" w:rsidTr="0008573A">
        <w:trPr>
          <w:trHeight w:val="964"/>
        </w:trPr>
        <w:tc>
          <w:tcPr>
            <w:tcW w:w="2268" w:type="dxa"/>
          </w:tcPr>
          <w:p w14:paraId="04DF4C49" w14:textId="77777777" w:rsidR="003F6641" w:rsidRPr="00C9533E" w:rsidRDefault="003F6641" w:rsidP="004D748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14:paraId="057E410C" w14:textId="77777777" w:rsidR="003F6641" w:rsidRPr="00C9533E" w:rsidRDefault="003F6641" w:rsidP="004D748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14:paraId="5792297F" w14:textId="77777777" w:rsidR="003F6641" w:rsidRPr="00C9533E" w:rsidRDefault="003F6641" w:rsidP="004D748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14:paraId="1D4ED98F" w14:textId="77777777" w:rsidR="003F6641" w:rsidRPr="00C9533E" w:rsidRDefault="003F6641" w:rsidP="004D748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751" w:type="dxa"/>
          </w:tcPr>
          <w:p w14:paraId="74FD166B" w14:textId="77777777" w:rsidR="003F6641" w:rsidRPr="00C9533E" w:rsidRDefault="003F6641" w:rsidP="004D748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119" w:type="dxa"/>
          </w:tcPr>
          <w:p w14:paraId="2C51EE0D" w14:textId="77777777" w:rsidR="003F6641" w:rsidRPr="00C9533E" w:rsidRDefault="003F6641" w:rsidP="004D748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F6641" w14:paraId="4EB0F331" w14:textId="77777777" w:rsidTr="0008573A">
        <w:trPr>
          <w:trHeight w:val="964"/>
        </w:trPr>
        <w:tc>
          <w:tcPr>
            <w:tcW w:w="2268" w:type="dxa"/>
          </w:tcPr>
          <w:p w14:paraId="77C6DA2E" w14:textId="77777777" w:rsidR="003F6641" w:rsidRDefault="003F6641" w:rsidP="004D748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14:paraId="22ACFD24" w14:textId="77777777" w:rsidR="003F6641" w:rsidRPr="00C9533E" w:rsidRDefault="003F6641" w:rsidP="004D748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14:paraId="61780D3E" w14:textId="77777777" w:rsidR="003F6641" w:rsidRPr="00C9533E" w:rsidRDefault="003F6641" w:rsidP="004D748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14:paraId="55A0E215" w14:textId="77777777" w:rsidR="003F6641" w:rsidRPr="00C9533E" w:rsidRDefault="003F6641" w:rsidP="004D748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751" w:type="dxa"/>
          </w:tcPr>
          <w:p w14:paraId="180E2250" w14:textId="77777777" w:rsidR="003F6641" w:rsidRPr="00C9533E" w:rsidRDefault="003F6641" w:rsidP="004D748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119" w:type="dxa"/>
          </w:tcPr>
          <w:p w14:paraId="71471301" w14:textId="77777777" w:rsidR="003F6641" w:rsidRPr="00C9533E" w:rsidRDefault="003F6641" w:rsidP="004D748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A00A8" w14:paraId="45EEB343" w14:textId="77777777" w:rsidTr="0008573A">
        <w:trPr>
          <w:trHeight w:val="964"/>
        </w:trPr>
        <w:tc>
          <w:tcPr>
            <w:tcW w:w="2268" w:type="dxa"/>
          </w:tcPr>
          <w:p w14:paraId="756E72F1" w14:textId="77777777" w:rsidR="004A00A8" w:rsidRDefault="004A00A8" w:rsidP="004D748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14:paraId="293C8715" w14:textId="77777777" w:rsidR="004A00A8" w:rsidRPr="00C9533E" w:rsidRDefault="004A00A8" w:rsidP="004D748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14:paraId="1216EA1A" w14:textId="77777777" w:rsidR="004A00A8" w:rsidRPr="00C9533E" w:rsidRDefault="004A00A8" w:rsidP="004D748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14:paraId="141FA723" w14:textId="77777777" w:rsidR="004A00A8" w:rsidRPr="00C9533E" w:rsidRDefault="004A00A8" w:rsidP="004D748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751" w:type="dxa"/>
          </w:tcPr>
          <w:p w14:paraId="1D5BAC54" w14:textId="77777777" w:rsidR="004A00A8" w:rsidRPr="00C9533E" w:rsidRDefault="004A00A8" w:rsidP="004D748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119" w:type="dxa"/>
          </w:tcPr>
          <w:p w14:paraId="60EED859" w14:textId="77777777" w:rsidR="004A00A8" w:rsidRPr="00C9533E" w:rsidRDefault="004A00A8" w:rsidP="004D748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8573A" w14:paraId="4A1A5D01" w14:textId="77777777" w:rsidTr="0008573A">
        <w:trPr>
          <w:trHeight w:val="96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DE83" w14:textId="77777777" w:rsidR="0008573A" w:rsidRDefault="0008573A" w:rsidP="0019741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4B3E" w14:textId="77777777" w:rsidR="0008573A" w:rsidRPr="00C9533E" w:rsidRDefault="0008573A" w:rsidP="0019741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428B" w14:textId="77777777" w:rsidR="0008573A" w:rsidRPr="00C9533E" w:rsidRDefault="0008573A" w:rsidP="0019741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B11A" w14:textId="77777777" w:rsidR="0008573A" w:rsidRPr="00C9533E" w:rsidRDefault="0008573A" w:rsidP="0019741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0DC9" w14:textId="77777777" w:rsidR="0008573A" w:rsidRPr="00C9533E" w:rsidRDefault="0008573A" w:rsidP="0019741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9B9C" w14:textId="77777777" w:rsidR="0008573A" w:rsidRPr="00C9533E" w:rsidRDefault="0008573A" w:rsidP="0019741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706EC515" w14:textId="77777777" w:rsidR="00B029CD" w:rsidRDefault="0008573A" w:rsidP="0008573A">
      <w:pPr>
        <w:jc w:val="right"/>
        <w:rPr>
          <w:rFonts w:ascii="Arial" w:hAnsi="Arial" w:cs="Arial"/>
          <w:sz w:val="20"/>
          <w:szCs w:val="20"/>
        </w:rPr>
      </w:pPr>
      <w:r w:rsidRPr="0016221A">
        <w:rPr>
          <w:rFonts w:ascii="Arial" w:hAnsi="Arial" w:cs="Arial"/>
          <w:i/>
          <w:color w:val="404040" w:themeColor="text1" w:themeTint="BF"/>
          <w:sz w:val="16"/>
          <w:szCs w:val="16"/>
        </w:rPr>
        <w:t xml:space="preserve">Für eine neue Zeile in das rechte </w:t>
      </w:r>
      <w:r>
        <w:rPr>
          <w:rFonts w:ascii="Arial" w:hAnsi="Arial" w:cs="Arial"/>
          <w:i/>
          <w:color w:val="404040" w:themeColor="text1" w:themeTint="BF"/>
          <w:sz w:val="16"/>
          <w:szCs w:val="16"/>
        </w:rPr>
        <w:t xml:space="preserve">untere </w:t>
      </w:r>
      <w:r w:rsidRPr="0016221A">
        <w:rPr>
          <w:rFonts w:ascii="Arial" w:hAnsi="Arial" w:cs="Arial"/>
          <w:i/>
          <w:color w:val="404040" w:themeColor="text1" w:themeTint="BF"/>
          <w:sz w:val="16"/>
          <w:szCs w:val="16"/>
        </w:rPr>
        <w:t>Feld klicken und anschließend die Tabulatortaste drücken</w:t>
      </w:r>
      <w:r>
        <w:rPr>
          <w:rFonts w:ascii="Arial" w:hAnsi="Arial" w:cs="Arial"/>
          <w:i/>
          <w:color w:val="404040" w:themeColor="text1" w:themeTint="BF"/>
          <w:sz w:val="16"/>
          <w:szCs w:val="16"/>
        </w:rPr>
        <w:t>.</w:t>
      </w:r>
    </w:p>
    <w:sectPr w:rsidR="00B029CD" w:rsidSect="000857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962" w:bottom="1276" w:left="851" w:header="708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86D1E" w14:textId="77777777" w:rsidR="00732A4F" w:rsidRDefault="00732A4F">
      <w:r>
        <w:separator/>
      </w:r>
    </w:p>
  </w:endnote>
  <w:endnote w:type="continuationSeparator" w:id="0">
    <w:p w14:paraId="07A29856" w14:textId="77777777" w:rsidR="00732A4F" w:rsidRDefault="00732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FE180" w14:textId="77777777" w:rsidR="00E44A9E" w:rsidRDefault="00E44A9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3D432" w14:textId="77777777" w:rsidR="004A00A8" w:rsidRPr="004A00A8" w:rsidRDefault="004A00A8" w:rsidP="004A00A8">
    <w:pPr>
      <w:jc w:val="both"/>
      <w:rPr>
        <w:rFonts w:ascii="Arial" w:hAnsi="Arial" w:cs="Arial"/>
        <w:sz w:val="18"/>
        <w:szCs w:val="18"/>
      </w:rPr>
    </w:pPr>
    <w:r w:rsidRPr="004A00A8">
      <w:rPr>
        <w:rFonts w:ascii="Arial" w:hAnsi="Arial" w:cs="Arial"/>
        <w:sz w:val="18"/>
        <w:szCs w:val="18"/>
        <w:vertAlign w:val="superscript"/>
      </w:rPr>
      <w:t xml:space="preserve">1 </w:t>
    </w:r>
    <w:r w:rsidRPr="004A00A8">
      <w:rPr>
        <w:rFonts w:ascii="Arial" w:hAnsi="Arial" w:cs="Arial"/>
        <w:sz w:val="18"/>
        <w:szCs w:val="18"/>
      </w:rPr>
      <w:t xml:space="preserve">für Gefahrstoffe </w:t>
    </w:r>
    <w:r w:rsidR="0008573A">
      <w:rPr>
        <w:rFonts w:ascii="Arial" w:hAnsi="Arial" w:cs="Arial"/>
        <w:sz w:val="18"/>
        <w:szCs w:val="18"/>
      </w:rPr>
      <w:t>ohne verpflichtendes</w:t>
    </w:r>
    <w:r w:rsidRPr="004A00A8">
      <w:rPr>
        <w:rFonts w:ascii="Arial" w:hAnsi="Arial" w:cs="Arial"/>
        <w:sz w:val="18"/>
        <w:szCs w:val="18"/>
      </w:rPr>
      <w:t xml:space="preserve"> Sicherheitsdatenblatt</w:t>
    </w:r>
  </w:p>
  <w:p w14:paraId="3B0053E9" w14:textId="77777777" w:rsidR="004A00A8" w:rsidRDefault="004A00A8" w:rsidP="004A00A8">
    <w:pPr>
      <w:jc w:val="both"/>
      <w:rPr>
        <w:rFonts w:ascii="Arial" w:hAnsi="Arial" w:cs="Arial"/>
        <w:sz w:val="18"/>
        <w:szCs w:val="18"/>
      </w:rPr>
    </w:pPr>
    <w:r w:rsidRPr="004A00A8">
      <w:rPr>
        <w:rFonts w:ascii="Arial" w:hAnsi="Arial" w:cs="Arial"/>
        <w:sz w:val="18"/>
        <w:szCs w:val="18"/>
        <w:vertAlign w:val="superscript"/>
      </w:rPr>
      <w:t xml:space="preserve">2 </w:t>
    </w:r>
    <w:r w:rsidR="0008573A" w:rsidRPr="0008573A">
      <w:rPr>
        <w:rFonts w:ascii="Arial" w:hAnsi="Arial" w:cs="Arial"/>
        <w:sz w:val="18"/>
        <w:szCs w:val="18"/>
      </w:rPr>
      <w:t>Sicherheitsdatenblatt Abschnitt 2,</w:t>
    </w:r>
    <w:r w:rsidR="0008573A">
      <w:rPr>
        <w:rFonts w:ascii="Arial" w:hAnsi="Arial" w:cs="Arial"/>
        <w:sz w:val="18"/>
        <w:szCs w:val="18"/>
        <w:vertAlign w:val="superscript"/>
      </w:rPr>
      <w:t xml:space="preserve"> </w:t>
    </w:r>
    <w:r w:rsidRPr="004A00A8">
      <w:rPr>
        <w:rFonts w:ascii="Arial" w:hAnsi="Arial" w:cs="Arial"/>
        <w:sz w:val="18"/>
        <w:szCs w:val="18"/>
      </w:rPr>
      <w:t>Kennzeichnung nach CLP-Verordnung, z.B. Hautreizung 2, H 315, Signalwort, Gefahrenpiktogramme oder Kodierungen</w:t>
    </w:r>
  </w:p>
  <w:p w14:paraId="169FF201" w14:textId="77777777" w:rsidR="0008573A" w:rsidRPr="0008573A" w:rsidRDefault="0008573A" w:rsidP="004A00A8">
    <w:pPr>
      <w:jc w:val="both"/>
      <w:rPr>
        <w:rFonts w:ascii="Arial" w:hAnsi="Arial" w:cs="Arial"/>
        <w:sz w:val="18"/>
        <w:szCs w:val="18"/>
      </w:rPr>
    </w:pPr>
    <w:r w:rsidRPr="004A00A8">
      <w:rPr>
        <w:rFonts w:ascii="Arial" w:hAnsi="Arial" w:cs="Arial"/>
        <w:sz w:val="18"/>
        <w:szCs w:val="18"/>
        <w:vertAlign w:val="superscript"/>
      </w:rPr>
      <w:t>3</w:t>
    </w:r>
    <w:r>
      <w:rPr>
        <w:rFonts w:ascii="Arial" w:hAnsi="Arial" w:cs="Arial"/>
        <w:sz w:val="18"/>
        <w:szCs w:val="18"/>
        <w:vertAlign w:val="superscript"/>
      </w:rPr>
      <w:t xml:space="preserve"> </w:t>
    </w:r>
    <w:r w:rsidRPr="0008573A">
      <w:rPr>
        <w:rFonts w:ascii="Arial" w:hAnsi="Arial" w:cs="Arial"/>
        <w:sz w:val="18"/>
        <w:szCs w:val="18"/>
      </w:rPr>
      <w:t>S</w:t>
    </w:r>
    <w:r>
      <w:rPr>
        <w:rFonts w:ascii="Arial" w:hAnsi="Arial" w:cs="Arial"/>
        <w:sz w:val="18"/>
        <w:szCs w:val="18"/>
      </w:rPr>
      <w:t>icherheitsdatenblatt Abschnitt 8</w:t>
    </w:r>
  </w:p>
  <w:p w14:paraId="1113DA78" w14:textId="77777777" w:rsidR="004A00A8" w:rsidRDefault="0008573A" w:rsidP="004A00A8">
    <w:pPr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vertAlign w:val="superscript"/>
      </w:rPr>
      <w:t>4</w:t>
    </w:r>
    <w:r w:rsidR="004A00A8" w:rsidRPr="004A00A8">
      <w:rPr>
        <w:rFonts w:ascii="Arial" w:hAnsi="Arial" w:cs="Arial"/>
        <w:sz w:val="18"/>
        <w:szCs w:val="18"/>
        <w:vertAlign w:val="superscript"/>
      </w:rPr>
      <w:t xml:space="preserve"> </w:t>
    </w:r>
    <w:r w:rsidR="004A00A8" w:rsidRPr="004A00A8">
      <w:rPr>
        <w:rFonts w:ascii="Arial" w:hAnsi="Arial" w:cs="Arial"/>
        <w:sz w:val="18"/>
        <w:szCs w:val="18"/>
      </w:rPr>
      <w:t>Prüfung verpflichtend für CMR-Stoffe</w:t>
    </w:r>
  </w:p>
  <w:p w14:paraId="41B0F9B9" w14:textId="77777777" w:rsidR="003F6641" w:rsidRPr="003F6641" w:rsidRDefault="003F6641" w:rsidP="0008573A">
    <w:pPr>
      <w:tabs>
        <w:tab w:val="right" w:pos="15025"/>
      </w:tabs>
      <w:jc w:val="both"/>
      <w:rPr>
        <w:rFonts w:ascii="Arial" w:hAnsi="Arial" w:cs="Arial"/>
        <w:sz w:val="20"/>
        <w:szCs w:val="20"/>
      </w:rPr>
    </w:pPr>
    <w:r w:rsidRPr="004A00A8">
      <w:rPr>
        <w:rFonts w:ascii="Arial" w:hAnsi="Arial" w:cs="Arial"/>
        <w:sz w:val="18"/>
        <w:szCs w:val="18"/>
      </w:rPr>
      <w:t>Stand 08/2021</w:t>
    </w:r>
    <w:r w:rsidR="0008573A">
      <w:rPr>
        <w:rFonts w:ascii="Arial" w:hAnsi="Arial" w:cs="Arial"/>
        <w:sz w:val="18"/>
        <w:szCs w:val="18"/>
      </w:rPr>
      <w:tab/>
    </w:r>
    <w:r w:rsidR="0008573A" w:rsidRPr="004A00A8">
      <w:rPr>
        <w:rFonts w:ascii="Arial" w:hAnsi="Arial" w:cs="Arial"/>
        <w:sz w:val="18"/>
        <w:szCs w:val="18"/>
      </w:rPr>
      <w:t xml:space="preserve">Seite </w:t>
    </w:r>
    <w:r w:rsidR="0008573A" w:rsidRPr="004A00A8">
      <w:rPr>
        <w:rFonts w:ascii="Arial" w:hAnsi="Arial" w:cs="Arial"/>
        <w:b/>
        <w:bCs/>
        <w:sz w:val="18"/>
        <w:szCs w:val="18"/>
      </w:rPr>
      <w:fldChar w:fldCharType="begin"/>
    </w:r>
    <w:r w:rsidR="0008573A" w:rsidRPr="004A00A8">
      <w:rPr>
        <w:rFonts w:ascii="Arial" w:hAnsi="Arial" w:cs="Arial"/>
        <w:b/>
        <w:bCs/>
        <w:sz w:val="18"/>
        <w:szCs w:val="18"/>
      </w:rPr>
      <w:instrText>PAGE  \* Arabic  \* MERGEFORMAT</w:instrText>
    </w:r>
    <w:r w:rsidR="0008573A" w:rsidRPr="004A00A8">
      <w:rPr>
        <w:rFonts w:ascii="Arial" w:hAnsi="Arial" w:cs="Arial"/>
        <w:b/>
        <w:bCs/>
        <w:sz w:val="18"/>
        <w:szCs w:val="18"/>
      </w:rPr>
      <w:fldChar w:fldCharType="separate"/>
    </w:r>
    <w:r w:rsidR="00DD0BFB">
      <w:rPr>
        <w:rFonts w:ascii="Arial" w:hAnsi="Arial" w:cs="Arial"/>
        <w:b/>
        <w:bCs/>
        <w:noProof/>
        <w:sz w:val="18"/>
        <w:szCs w:val="18"/>
      </w:rPr>
      <w:t>1</w:t>
    </w:r>
    <w:r w:rsidR="0008573A" w:rsidRPr="004A00A8">
      <w:rPr>
        <w:rFonts w:ascii="Arial" w:hAnsi="Arial" w:cs="Arial"/>
        <w:b/>
        <w:bCs/>
        <w:sz w:val="18"/>
        <w:szCs w:val="18"/>
      </w:rPr>
      <w:fldChar w:fldCharType="end"/>
    </w:r>
    <w:r w:rsidR="0008573A" w:rsidRPr="004A00A8">
      <w:rPr>
        <w:rFonts w:ascii="Arial" w:hAnsi="Arial" w:cs="Arial"/>
        <w:sz w:val="18"/>
        <w:szCs w:val="18"/>
      </w:rPr>
      <w:t xml:space="preserve"> von </w:t>
    </w:r>
    <w:r w:rsidR="0008573A" w:rsidRPr="004A00A8">
      <w:rPr>
        <w:rFonts w:ascii="Arial" w:hAnsi="Arial" w:cs="Arial"/>
        <w:b/>
        <w:bCs/>
        <w:sz w:val="18"/>
        <w:szCs w:val="18"/>
      </w:rPr>
      <w:fldChar w:fldCharType="begin"/>
    </w:r>
    <w:r w:rsidR="0008573A" w:rsidRPr="004A00A8">
      <w:rPr>
        <w:rFonts w:ascii="Arial" w:hAnsi="Arial" w:cs="Arial"/>
        <w:b/>
        <w:bCs/>
        <w:sz w:val="18"/>
        <w:szCs w:val="18"/>
      </w:rPr>
      <w:instrText>NUMPAGES  \* Arabic  \* MERGEFORMAT</w:instrText>
    </w:r>
    <w:r w:rsidR="0008573A" w:rsidRPr="004A00A8">
      <w:rPr>
        <w:rFonts w:ascii="Arial" w:hAnsi="Arial" w:cs="Arial"/>
        <w:b/>
        <w:bCs/>
        <w:sz w:val="18"/>
        <w:szCs w:val="18"/>
      </w:rPr>
      <w:fldChar w:fldCharType="separate"/>
    </w:r>
    <w:r w:rsidR="00DD0BFB">
      <w:rPr>
        <w:rFonts w:ascii="Arial" w:hAnsi="Arial" w:cs="Arial"/>
        <w:b/>
        <w:bCs/>
        <w:noProof/>
        <w:sz w:val="18"/>
        <w:szCs w:val="18"/>
      </w:rPr>
      <w:t>1</w:t>
    </w:r>
    <w:r w:rsidR="0008573A" w:rsidRPr="004A00A8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8C301" w14:textId="77777777" w:rsidR="00E44A9E" w:rsidRDefault="00E44A9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251C2" w14:textId="77777777" w:rsidR="00732A4F" w:rsidRDefault="00732A4F">
      <w:r>
        <w:separator/>
      </w:r>
    </w:p>
  </w:footnote>
  <w:footnote w:type="continuationSeparator" w:id="0">
    <w:p w14:paraId="65826D54" w14:textId="77777777" w:rsidR="00732A4F" w:rsidRDefault="00732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82ACF" w14:textId="77777777" w:rsidR="00E44A9E" w:rsidRDefault="00E44A9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3D9F" w14:textId="6C470B97" w:rsidR="004A00A8" w:rsidRDefault="00E44A9E" w:rsidP="004A00A8">
    <w:pPr>
      <w:ind w:hanging="142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8240" behindDoc="1" locked="0" layoutInCell="1" allowOverlap="1" wp14:anchorId="32D159B8" wp14:editId="30E556D4">
          <wp:simplePos x="0" y="0"/>
          <wp:positionH relativeFrom="column">
            <wp:posOffset>8516438</wp:posOffset>
          </wp:positionH>
          <wp:positionV relativeFrom="paragraph">
            <wp:posOffset>-228237</wp:posOffset>
          </wp:positionV>
          <wp:extent cx="1130935" cy="866140"/>
          <wp:effectExtent l="0" t="0" r="0" b="0"/>
          <wp:wrapTight wrapText="bothSides">
            <wp:wrapPolygon edited="0">
              <wp:start x="0" y="0"/>
              <wp:lineTo x="0" y="20903"/>
              <wp:lineTo x="21103" y="20903"/>
              <wp:lineTo x="21103" y="0"/>
              <wp:lineTo x="0" y="0"/>
            </wp:wrapPolygon>
          </wp:wrapTight>
          <wp:docPr id="1061062107" name="Grafik 1" descr="Ein Bild, das Text, Schrift, Logo, Symbol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062107" name="Grafik 1" descr="Ein Bild, das Text, Schrift, Logo, Symbol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935" cy="86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00A8" w:rsidRPr="004A00A8">
      <w:rPr>
        <w:rFonts w:ascii="Arial" w:hAnsi="Arial" w:cs="Arial"/>
        <w:b/>
      </w:rPr>
      <w:t>Gefahrstoffverzeichnis</w:t>
    </w:r>
  </w:p>
  <w:p w14:paraId="7394E788" w14:textId="62081CD5" w:rsidR="004A00A8" w:rsidRPr="004A00A8" w:rsidRDefault="004A00A8" w:rsidP="004A00A8">
    <w:pPr>
      <w:ind w:hanging="142"/>
      <w:rPr>
        <w:rFonts w:ascii="Arial" w:hAnsi="Arial" w:cs="Arial"/>
        <w:b/>
      </w:rPr>
    </w:pPr>
  </w:p>
  <w:p w14:paraId="32834677" w14:textId="6D59C219" w:rsidR="003F6641" w:rsidRDefault="00E44A9E" w:rsidP="00E44A9E">
    <w:pPr>
      <w:pStyle w:val="Kopfzeile"/>
      <w:tabs>
        <w:tab w:val="left" w:pos="5246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9B4DE" w14:textId="77777777" w:rsidR="00E44A9E" w:rsidRDefault="00E44A9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C5CB6"/>
    <w:multiLevelType w:val="hybridMultilevel"/>
    <w:tmpl w:val="00C255F0"/>
    <w:lvl w:ilvl="0" w:tplc="014ABF5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F78A2BA2" w:tentative="1">
      <w:start w:val="1"/>
      <w:numFmt w:val="lowerLetter"/>
      <w:lvlText w:val="%2."/>
      <w:lvlJc w:val="left"/>
      <w:pPr>
        <w:ind w:left="1440" w:hanging="360"/>
      </w:pPr>
    </w:lvl>
    <w:lvl w:ilvl="2" w:tplc="2AD0C3A6" w:tentative="1">
      <w:start w:val="1"/>
      <w:numFmt w:val="lowerRoman"/>
      <w:lvlText w:val="%3."/>
      <w:lvlJc w:val="right"/>
      <w:pPr>
        <w:ind w:left="2160" w:hanging="180"/>
      </w:pPr>
    </w:lvl>
    <w:lvl w:ilvl="3" w:tplc="645460E2" w:tentative="1">
      <w:start w:val="1"/>
      <w:numFmt w:val="decimal"/>
      <w:lvlText w:val="%4."/>
      <w:lvlJc w:val="left"/>
      <w:pPr>
        <w:ind w:left="2880" w:hanging="360"/>
      </w:pPr>
    </w:lvl>
    <w:lvl w:ilvl="4" w:tplc="593016F6" w:tentative="1">
      <w:start w:val="1"/>
      <w:numFmt w:val="lowerLetter"/>
      <w:lvlText w:val="%5."/>
      <w:lvlJc w:val="left"/>
      <w:pPr>
        <w:ind w:left="3600" w:hanging="360"/>
      </w:pPr>
    </w:lvl>
    <w:lvl w:ilvl="5" w:tplc="2D56BA8A" w:tentative="1">
      <w:start w:val="1"/>
      <w:numFmt w:val="lowerRoman"/>
      <w:lvlText w:val="%6."/>
      <w:lvlJc w:val="right"/>
      <w:pPr>
        <w:ind w:left="4320" w:hanging="180"/>
      </w:pPr>
    </w:lvl>
    <w:lvl w:ilvl="6" w:tplc="CBA62D24" w:tentative="1">
      <w:start w:val="1"/>
      <w:numFmt w:val="decimal"/>
      <w:lvlText w:val="%7."/>
      <w:lvlJc w:val="left"/>
      <w:pPr>
        <w:ind w:left="5040" w:hanging="360"/>
      </w:pPr>
    </w:lvl>
    <w:lvl w:ilvl="7" w:tplc="340AB66A" w:tentative="1">
      <w:start w:val="1"/>
      <w:numFmt w:val="lowerLetter"/>
      <w:lvlText w:val="%8."/>
      <w:lvlJc w:val="left"/>
      <w:pPr>
        <w:ind w:left="5760" w:hanging="360"/>
      </w:pPr>
    </w:lvl>
    <w:lvl w:ilvl="8" w:tplc="7E1A1B2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4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A9E"/>
    <w:rsid w:val="000205B7"/>
    <w:rsid w:val="00024187"/>
    <w:rsid w:val="000711C1"/>
    <w:rsid w:val="00074F69"/>
    <w:rsid w:val="0008573A"/>
    <w:rsid w:val="000B6B4B"/>
    <w:rsid w:val="00151B9B"/>
    <w:rsid w:val="00186E9A"/>
    <w:rsid w:val="00195029"/>
    <w:rsid w:val="001F1F57"/>
    <w:rsid w:val="002C4F78"/>
    <w:rsid w:val="00305C78"/>
    <w:rsid w:val="00307C10"/>
    <w:rsid w:val="00313978"/>
    <w:rsid w:val="003F1CBF"/>
    <w:rsid w:val="003F6641"/>
    <w:rsid w:val="0041735D"/>
    <w:rsid w:val="004A00A8"/>
    <w:rsid w:val="004D748C"/>
    <w:rsid w:val="00516891"/>
    <w:rsid w:val="00535F06"/>
    <w:rsid w:val="005843D8"/>
    <w:rsid w:val="005C7C26"/>
    <w:rsid w:val="005E7DF9"/>
    <w:rsid w:val="006562EA"/>
    <w:rsid w:val="006709AF"/>
    <w:rsid w:val="00673D92"/>
    <w:rsid w:val="00732A4F"/>
    <w:rsid w:val="00735FD2"/>
    <w:rsid w:val="007C27CC"/>
    <w:rsid w:val="007E7A25"/>
    <w:rsid w:val="0081112A"/>
    <w:rsid w:val="008618E6"/>
    <w:rsid w:val="008E6398"/>
    <w:rsid w:val="00935516"/>
    <w:rsid w:val="00985ECF"/>
    <w:rsid w:val="009D3D53"/>
    <w:rsid w:val="009F60B4"/>
    <w:rsid w:val="00A245CC"/>
    <w:rsid w:val="00A257FF"/>
    <w:rsid w:val="00A421E1"/>
    <w:rsid w:val="00A7152B"/>
    <w:rsid w:val="00B029CD"/>
    <w:rsid w:val="00B676A1"/>
    <w:rsid w:val="00B82D1A"/>
    <w:rsid w:val="00B95E8F"/>
    <w:rsid w:val="00BB78C5"/>
    <w:rsid w:val="00BC35B3"/>
    <w:rsid w:val="00BF292D"/>
    <w:rsid w:val="00C624DA"/>
    <w:rsid w:val="00C67A2E"/>
    <w:rsid w:val="00C9533E"/>
    <w:rsid w:val="00D02DF2"/>
    <w:rsid w:val="00D06EF6"/>
    <w:rsid w:val="00D74141"/>
    <w:rsid w:val="00DD0BFB"/>
    <w:rsid w:val="00E44A9E"/>
    <w:rsid w:val="00EE2444"/>
    <w:rsid w:val="00F12B72"/>
    <w:rsid w:val="00F45E28"/>
    <w:rsid w:val="00F717FC"/>
    <w:rsid w:val="00F7698B"/>
    <w:rsid w:val="00F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2FFB6"/>
  <w15:docId w15:val="{5749D7ED-69AB-468A-9994-E25BD1F8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51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51B9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06EF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06EF6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06EF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06EF6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6E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6EF6"/>
    <w:rPr>
      <w:rFonts w:ascii="Tahoma" w:eastAsia="Times New Roman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1397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1397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13978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1397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13978"/>
    <w:rPr>
      <w:rFonts w:ascii="Times New Roman" w:eastAsia="Times New Roman" w:hAnsi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au-dc1\03%20Medical%20-%20Kunden\01_St&#228;dte\Frankfurt%20am%20Main\24447%20SalonDupre%20Frankfurt\Infopaket%20(Dupre)\Gefahrstoffverzeichnis_lang_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492E2F0653DB459C10A5BD8CC13C31" ma:contentTypeVersion="20" ma:contentTypeDescription="Ein neues Dokument erstellen." ma:contentTypeScope="" ma:versionID="7b4ea558f4fdaf21f271eb503efd926b">
  <xsd:schema xmlns:xsd="http://www.w3.org/2001/XMLSchema" xmlns:xs="http://www.w3.org/2001/XMLSchema" xmlns:p="http://schemas.microsoft.com/office/2006/metadata/properties" xmlns:ns2="9474d03e-279f-46e2-86e1-bf6f1ff6d64e" xmlns:ns3="6192d79f-c7a3-46ed-b6b8-47ad4afdc3fa" targetNamespace="http://schemas.microsoft.com/office/2006/metadata/properties" ma:root="true" ma:fieldsID="694ef12b667757ff38741c79ce94f326" ns2:_="" ns3:_="">
    <xsd:import namespace="9474d03e-279f-46e2-86e1-bf6f1ff6d64e"/>
    <xsd:import namespace="6192d79f-c7a3-46ed-b6b8-47ad4afdc3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4d03e-279f-46e2-86e1-bf6f1ff6d6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d5432cff-662f-4c28-a9d2-5484b8404e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2d79f-c7a3-46ed-b6b8-47ad4afdc3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087b77-02d5-422b-b861-76ff78368d76}" ma:internalName="TaxCatchAll" ma:showField="CatchAllData" ma:web="6192d79f-c7a3-46ed-b6b8-47ad4afdc3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92d79f-c7a3-46ed-b6b8-47ad4afdc3fa" xsi:nil="true"/>
    <lcf76f155ced4ddcb4097134ff3c332f xmlns="9474d03e-279f-46e2-86e1-bf6f1ff6d6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1080FA-8746-4AAC-A943-1E0492C687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982731-9F85-4C6B-81CE-5A3B5E4C6443}"/>
</file>

<file path=customXml/itemProps3.xml><?xml version="1.0" encoding="utf-8"?>
<ds:datastoreItem xmlns:ds="http://schemas.openxmlformats.org/officeDocument/2006/customXml" ds:itemID="{7360A687-2399-408E-84BE-96EB6301238B}"/>
</file>

<file path=customXml/itemProps4.xml><?xml version="1.0" encoding="utf-8"?>
<ds:datastoreItem xmlns:ds="http://schemas.openxmlformats.org/officeDocument/2006/customXml" ds:itemID="{AAA7949A-2D2F-4710-BED8-918DED801392}"/>
</file>

<file path=docProps/app.xml><?xml version="1.0" encoding="utf-8"?>
<Properties xmlns="http://schemas.openxmlformats.org/officeDocument/2006/extended-properties" xmlns:vt="http://schemas.openxmlformats.org/officeDocument/2006/docPropsVTypes">
  <Template>Gefahrstoffverzeichnis_lang_Vorlage</Template>
  <TotalTime>0</TotalTime>
  <Pages>1</Pages>
  <Words>90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BAU Unternehmensgruppe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Kleinmann</dc:creator>
  <cp:lastModifiedBy>Frank Kleinmann</cp:lastModifiedBy>
  <cp:revision>1</cp:revision>
  <dcterms:created xsi:type="dcterms:W3CDTF">2026-02-13T09:59:00Z</dcterms:created>
  <dcterms:modified xsi:type="dcterms:W3CDTF">2026-02-13T10:01:00Z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CHUNK-1">
    <vt:lpwstr>010021{"F":2,"I":"50C9-54A8-0909-C5D7"}</vt:lpwstr>
  </property>
  <property fmtid="{D5CDD505-2E9C-101B-9397-08002B2CF9AE}" pid="3" name="ContentTypeId">
    <vt:lpwstr>0x01010006492E2F0653DB459C10A5BD8CC13C31</vt:lpwstr>
  </property>
</Properties>
</file>